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91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9"/>
        <w:gridCol w:w="863"/>
        <w:gridCol w:w="662"/>
        <w:gridCol w:w="831"/>
        <w:gridCol w:w="1533"/>
        <w:gridCol w:w="4433"/>
      </w:tblGrid>
      <w:tr w:rsidR="00E93C05" w:rsidTr="00E93C05">
        <w:trPr>
          <w:trHeight w:val="300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3C05" w:rsidRDefault="00E93C05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Adı Soyadı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3C05" w:rsidRDefault="00E93C05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67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3C05" w:rsidRDefault="00E93C05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E93C05" w:rsidTr="00E93C05">
        <w:trPr>
          <w:trHeight w:val="300"/>
        </w:trPr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3C05" w:rsidRDefault="00E93C05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Başvurduğu Bölüm/Anabilim Dalı/Program 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3C05" w:rsidRDefault="00E93C05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67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3C05" w:rsidRDefault="00E93C05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E93C05" w:rsidTr="00E93C05">
        <w:trPr>
          <w:trHeight w:val="300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05" w:rsidRPr="00791EA0" w:rsidRDefault="00E93C05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05" w:rsidRPr="00791EA0" w:rsidRDefault="00E93C05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791EA0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ZORUNLU KRİTERLER</w:t>
            </w:r>
          </w:p>
        </w:tc>
      </w:tr>
      <w:tr w:rsidR="00E93C05" w:rsidTr="00E93C05">
        <w:trPr>
          <w:trHeight w:val="1641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05" w:rsidRDefault="00E93C05" w:rsidP="00F950FC">
            <w:pPr>
              <w:pStyle w:val="Default"/>
              <w:spacing w:after="68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75A" w:rsidRDefault="00B5575A" w:rsidP="00F950FC">
            <w:pPr>
              <w:pStyle w:val="Default"/>
              <w:spacing w:after="68"/>
              <w:rPr>
                <w:b/>
                <w:bCs/>
                <w:sz w:val="23"/>
                <w:szCs w:val="23"/>
                <w:u w:val="single"/>
              </w:rPr>
            </w:pPr>
          </w:p>
          <w:p w:rsidR="00E93C05" w:rsidRDefault="00E93C05" w:rsidP="00F950FC">
            <w:pPr>
              <w:pStyle w:val="Default"/>
              <w:spacing w:after="68"/>
              <w:rPr>
                <w:b/>
                <w:bCs/>
                <w:sz w:val="23"/>
                <w:szCs w:val="23"/>
                <w:u w:val="single"/>
              </w:rPr>
            </w:pPr>
            <w:bookmarkStart w:id="0" w:name="_GoBack"/>
            <w:bookmarkEnd w:id="0"/>
            <w:r w:rsidRPr="00C636A0">
              <w:rPr>
                <w:b/>
                <w:bCs/>
                <w:sz w:val="23"/>
                <w:szCs w:val="23"/>
                <w:u w:val="single"/>
              </w:rPr>
              <w:t xml:space="preserve">Doktor Öğretim Üyesi kadrosuna Atanma veya Yükseltilerek Atanma; </w:t>
            </w:r>
          </w:p>
          <w:p w:rsidR="00E93C05" w:rsidRDefault="00460C65" w:rsidP="00460C65">
            <w:pPr>
              <w:pStyle w:val="Default"/>
              <w:numPr>
                <w:ilvl w:val="0"/>
                <w:numId w:val="18"/>
              </w:numPr>
            </w:pPr>
            <w:r>
              <w:t xml:space="preserve">1.A1-21, 1.A25-27, 1.A31 ve </w:t>
            </w:r>
            <w:r w:rsidRPr="00460C65">
              <w:rPr>
                <w:i/>
                <w:u w:val="single"/>
              </w:rPr>
              <w:t>1.A41-42</w:t>
            </w:r>
            <w:r>
              <w:t xml:space="preserve"> kategorilerinin birinde en az iki yayın yapmış olmak (Doktora tezinden üretilmiş olabilir),</w:t>
            </w:r>
          </w:p>
          <w:p w:rsidR="00460C65" w:rsidRPr="00460C65" w:rsidRDefault="00460C65" w:rsidP="00460C65">
            <w:pPr>
              <w:pStyle w:val="Default"/>
              <w:numPr>
                <w:ilvl w:val="0"/>
                <w:numId w:val="18"/>
              </w:numPr>
              <w:rPr>
                <w:rFonts w:ascii="Aptos Narrow" w:hAnsi="Aptos Narrow"/>
                <w:sz w:val="22"/>
                <w:szCs w:val="22"/>
              </w:rPr>
            </w:pPr>
            <w:r>
              <w:t>Puanlama ölçütlerinde belirtilen faaliyetlerden en az 30 puan almış olmak</w:t>
            </w:r>
          </w:p>
          <w:p w:rsidR="00460C65" w:rsidRDefault="00460C65" w:rsidP="00460C65">
            <w:pPr>
              <w:pStyle w:val="Default"/>
              <w:ind w:left="720"/>
              <w:rPr>
                <w:rFonts w:ascii="Aptos Narrow" w:hAnsi="Aptos Narrow"/>
                <w:sz w:val="22"/>
                <w:szCs w:val="22"/>
              </w:rPr>
            </w:pPr>
          </w:p>
          <w:p w:rsidR="009161B8" w:rsidRPr="00892A1C" w:rsidRDefault="009161B8" w:rsidP="009161B8">
            <w:pPr>
              <w:pStyle w:val="Default"/>
              <w:rPr>
                <w:u w:val="single"/>
              </w:rPr>
            </w:pPr>
            <w:r w:rsidRPr="00892A1C">
              <w:rPr>
                <w:b/>
                <w:bCs/>
                <w:sz w:val="23"/>
                <w:szCs w:val="23"/>
                <w:u w:val="single"/>
              </w:rPr>
              <w:t xml:space="preserve">Doktor Öğretim Üyesi Kadrosuna Yeniden </w:t>
            </w:r>
            <w:proofErr w:type="gramStart"/>
            <w:r w:rsidRPr="00892A1C">
              <w:rPr>
                <w:b/>
                <w:bCs/>
                <w:sz w:val="23"/>
                <w:szCs w:val="23"/>
                <w:u w:val="single"/>
              </w:rPr>
              <w:t>Atanma :</w:t>
            </w:r>
            <w:proofErr w:type="gramEnd"/>
            <w:r w:rsidRPr="00892A1C">
              <w:rPr>
                <w:u w:val="single"/>
              </w:rPr>
              <w:t xml:space="preserve"> </w:t>
            </w:r>
          </w:p>
          <w:p w:rsidR="0073734C" w:rsidRDefault="0073734C" w:rsidP="0073734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a. Kadroya yeniden atanmalarda öğretim üyesinin üniversitemiz Akademik Atanma ve </w:t>
            </w:r>
          </w:p>
          <w:p w:rsidR="0073734C" w:rsidRDefault="0073734C" w:rsidP="0073734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Yükseltilme Yönergesinde belirtilen 1. A1-40 veya 2. B 1-31 kategorilerinden en az    </w:t>
            </w:r>
          </w:p>
          <w:p w:rsidR="0073734C" w:rsidRDefault="0073734C" w:rsidP="0073734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bir faaliyet yapmış olmak. </w:t>
            </w:r>
          </w:p>
          <w:p w:rsidR="0073734C" w:rsidRDefault="0073734C" w:rsidP="0073734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b. Puanlama ölçütlerinde belirtilen faaliyetlerden son 3 yıl içinde en az 30 puan şartını </w:t>
            </w:r>
          </w:p>
          <w:p w:rsidR="0073734C" w:rsidRDefault="0073734C" w:rsidP="0073734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sağlamış olmak</w:t>
            </w:r>
          </w:p>
          <w:p w:rsidR="00E93C05" w:rsidRDefault="00E93C05" w:rsidP="00553D1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E93C05" w:rsidTr="00E93C05">
        <w:trPr>
          <w:trHeight w:val="765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/>
            <w:vAlign w:val="center"/>
            <w:hideMark/>
          </w:tcPr>
          <w:p w:rsidR="00E93C05" w:rsidRDefault="00E93C0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*KRİTER NO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/>
            <w:vAlign w:val="center"/>
            <w:hideMark/>
          </w:tcPr>
          <w:p w:rsidR="00E93C05" w:rsidRDefault="00E93C0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**ESER NO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/>
          </w:tcPr>
          <w:p w:rsidR="00E93C05" w:rsidRDefault="00E93C0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E93C05" w:rsidRDefault="00E93C0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***İLGİLİ BELGE NO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/>
          </w:tcPr>
          <w:p w:rsidR="00E93C05" w:rsidRDefault="00E93C0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E93C05" w:rsidRDefault="00E93C0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PUANLAR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/>
            <w:vAlign w:val="center"/>
            <w:hideMark/>
          </w:tcPr>
          <w:p w:rsidR="00E93C05" w:rsidRDefault="00E93C0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AÇIKLAMA</w:t>
            </w:r>
          </w:p>
        </w:tc>
      </w:tr>
      <w:tr w:rsidR="00E93C05" w:rsidTr="00E93C05">
        <w:trPr>
          <w:trHeight w:val="300"/>
        </w:trPr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C05" w:rsidRDefault="00E93C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C05" w:rsidRDefault="00E93C0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3C05" w:rsidRDefault="00E93C0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05" w:rsidRDefault="00E93C0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C05" w:rsidRDefault="00E93C0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93C05" w:rsidTr="00E93C05">
        <w:trPr>
          <w:trHeight w:val="300"/>
        </w:trPr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C05" w:rsidRDefault="00E93C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C05" w:rsidRDefault="00E93C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3C05" w:rsidRDefault="00E93C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05" w:rsidRDefault="00E93C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C05" w:rsidRDefault="00E93C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93C05" w:rsidTr="00E93C05">
        <w:trPr>
          <w:trHeight w:val="300"/>
        </w:trPr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C05" w:rsidRDefault="00E93C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C05" w:rsidRDefault="00E93C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3C05" w:rsidRDefault="00E93C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05" w:rsidRDefault="00E93C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C05" w:rsidRDefault="00E93C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93C05" w:rsidTr="00E93C05">
        <w:trPr>
          <w:trHeight w:val="300"/>
        </w:trPr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C05" w:rsidRDefault="00E93C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C05" w:rsidRDefault="00E93C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3C05" w:rsidRDefault="00E93C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05" w:rsidRDefault="00E93C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C05" w:rsidRDefault="00E93C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93C05" w:rsidTr="00E93C05">
        <w:trPr>
          <w:trHeight w:val="300"/>
        </w:trPr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C05" w:rsidRDefault="00E93C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C05" w:rsidRDefault="00E93C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3C05" w:rsidRDefault="00E93C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05" w:rsidRDefault="00E93C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C05" w:rsidRDefault="00E93C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93C05" w:rsidTr="00E93C05">
        <w:trPr>
          <w:trHeight w:val="406"/>
        </w:trPr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C05" w:rsidRDefault="00E93C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C05" w:rsidRDefault="00E93C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3C05" w:rsidRDefault="00E93C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05" w:rsidRDefault="00E93C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C05" w:rsidRDefault="00E93C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93C05" w:rsidTr="00E93C05">
        <w:trPr>
          <w:trHeight w:val="300"/>
        </w:trPr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C05" w:rsidRDefault="00E93C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C05" w:rsidRDefault="00E93C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3C05" w:rsidRDefault="00E93C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05" w:rsidRDefault="00E93C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C05" w:rsidRDefault="00E93C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93C05" w:rsidTr="00E93C05">
        <w:trPr>
          <w:trHeight w:val="300"/>
        </w:trPr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C05" w:rsidRDefault="00E93C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C05" w:rsidRDefault="00E93C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3C05" w:rsidRDefault="00E93C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05" w:rsidRDefault="00E93C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C05" w:rsidRDefault="00E93C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3C05" w:rsidTr="00E93C05">
        <w:trPr>
          <w:trHeight w:val="300"/>
        </w:trPr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C05" w:rsidRDefault="00E93C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C05" w:rsidRDefault="00E93C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3C05" w:rsidRDefault="00E93C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05" w:rsidRDefault="00E93C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C05" w:rsidRDefault="00E93C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93C05" w:rsidTr="00E93C05">
        <w:trPr>
          <w:trHeight w:val="300"/>
        </w:trPr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C05" w:rsidRDefault="00E93C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C05" w:rsidRDefault="00E93C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3C05" w:rsidRDefault="00E93C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05" w:rsidRDefault="00E93C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C05" w:rsidRDefault="00E93C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3C05" w:rsidTr="00E93C05">
        <w:trPr>
          <w:trHeight w:val="300"/>
        </w:trPr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C05" w:rsidRDefault="00E93C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C05" w:rsidRDefault="00E93C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3C05" w:rsidRDefault="00E93C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05" w:rsidRDefault="00E93C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C05" w:rsidRDefault="00E93C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93C05" w:rsidTr="00E93C05">
        <w:trPr>
          <w:trHeight w:val="70"/>
        </w:trPr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C05" w:rsidRDefault="00E93C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C05" w:rsidRDefault="00E93C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3C05" w:rsidRDefault="00E93C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05" w:rsidRDefault="00E93C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C05" w:rsidRDefault="00E93C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284D3D" w:rsidRDefault="00284D3D" w:rsidP="00BB2FF4">
      <w:pPr>
        <w:jc w:val="both"/>
        <w:rPr>
          <w:rFonts w:ascii="Arial" w:hAnsi="Arial" w:cs="Arial"/>
          <w:b/>
          <w:sz w:val="20"/>
          <w:szCs w:val="20"/>
        </w:rPr>
      </w:pPr>
    </w:p>
    <w:p w:rsidR="00216DED" w:rsidRDefault="00216DED" w:rsidP="00216DE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16DED" w:rsidRPr="00BB2FF4" w:rsidRDefault="00216DED" w:rsidP="00216DE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B2FF4">
        <w:rPr>
          <w:rFonts w:ascii="Arial" w:hAnsi="Arial" w:cs="Arial"/>
          <w:sz w:val="20"/>
          <w:szCs w:val="20"/>
        </w:rPr>
        <w:t xml:space="preserve">Yukarıda belirtilen eser ve faaliyetler ile </w:t>
      </w:r>
      <w:proofErr w:type="spellStart"/>
      <w:r w:rsidRPr="00C636A0">
        <w:rPr>
          <w:rFonts w:ascii="Arial" w:hAnsi="Arial" w:cs="Arial"/>
          <w:b/>
          <w:sz w:val="20"/>
          <w:szCs w:val="20"/>
        </w:rPr>
        <w:t>Dr</w:t>
      </w:r>
      <w:r w:rsidR="00C636A0" w:rsidRPr="00C636A0">
        <w:rPr>
          <w:rFonts w:ascii="Arial" w:hAnsi="Arial" w:cs="Arial"/>
          <w:b/>
          <w:sz w:val="20"/>
          <w:szCs w:val="20"/>
        </w:rPr>
        <w:t>.</w:t>
      </w:r>
      <w:r w:rsidRPr="00C636A0">
        <w:rPr>
          <w:rFonts w:ascii="Arial" w:hAnsi="Arial" w:cs="Arial"/>
          <w:b/>
          <w:sz w:val="20"/>
          <w:szCs w:val="20"/>
        </w:rPr>
        <w:t>Öğretim</w:t>
      </w:r>
      <w:proofErr w:type="spellEnd"/>
      <w:r w:rsidRPr="00C636A0">
        <w:rPr>
          <w:rFonts w:ascii="Arial" w:hAnsi="Arial" w:cs="Arial"/>
          <w:b/>
          <w:sz w:val="20"/>
          <w:szCs w:val="20"/>
        </w:rPr>
        <w:t xml:space="preserve"> Üyesi</w:t>
      </w:r>
      <w:r>
        <w:rPr>
          <w:rFonts w:ascii="Arial" w:hAnsi="Arial" w:cs="Arial"/>
          <w:sz w:val="20"/>
          <w:szCs w:val="20"/>
        </w:rPr>
        <w:t xml:space="preserve"> </w:t>
      </w:r>
      <w:r w:rsidRPr="00BB2FF4">
        <w:rPr>
          <w:rFonts w:ascii="Arial" w:hAnsi="Arial" w:cs="Arial"/>
          <w:sz w:val="20"/>
          <w:szCs w:val="20"/>
        </w:rPr>
        <w:t>kadrosuna atanmak için asgari başvuru koşullarını sağladığımı beyan ederim</w:t>
      </w:r>
    </w:p>
    <w:p w:rsidR="008C2A22" w:rsidRDefault="00216DED" w:rsidP="00216DED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</w:t>
      </w:r>
    </w:p>
    <w:p w:rsidR="00AF33FE" w:rsidRPr="00201768" w:rsidRDefault="00AF33FE" w:rsidP="00AF33FE">
      <w:pPr>
        <w:jc w:val="center"/>
      </w:pPr>
      <w:r>
        <w:rPr>
          <w:b/>
          <w:bCs/>
        </w:rPr>
        <w:t xml:space="preserve">                                                                                                                    </w:t>
      </w:r>
      <w:r w:rsidRPr="00201768">
        <w:rPr>
          <w:b/>
          <w:bCs/>
        </w:rPr>
        <w:t>Tarih:</w:t>
      </w:r>
      <w:r w:rsidRPr="00201768">
        <w:t xml:space="preserve">  </w:t>
      </w:r>
      <w:r w:rsidRPr="00201768">
        <w:rPr>
          <w:bCs/>
        </w:rPr>
        <w:t>…</w:t>
      </w:r>
      <w:r>
        <w:rPr>
          <w:bCs/>
        </w:rPr>
        <w:t>/…/..</w:t>
      </w:r>
      <w:r w:rsidRPr="00201768">
        <w:rPr>
          <w:bCs/>
        </w:rPr>
        <w:t>.</w:t>
      </w:r>
      <w:r w:rsidRPr="00201768">
        <w:t xml:space="preserve">       </w:t>
      </w:r>
    </w:p>
    <w:p w:rsidR="00AF33FE" w:rsidRDefault="00AF33FE" w:rsidP="00AF33FE">
      <w:pPr>
        <w:rPr>
          <w:b/>
          <w:bCs/>
        </w:rPr>
      </w:pPr>
    </w:p>
    <w:p w:rsidR="00AF33FE" w:rsidRDefault="00AF33FE" w:rsidP="00AF33FE">
      <w:pPr>
        <w:jc w:val="center"/>
        <w:rPr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</w:t>
      </w:r>
      <w:r w:rsidRPr="00201768">
        <w:rPr>
          <w:b/>
          <w:bCs/>
        </w:rPr>
        <w:t xml:space="preserve"> İmza: </w:t>
      </w:r>
      <w:r w:rsidRPr="00201768">
        <w:rPr>
          <w:bCs/>
        </w:rPr>
        <w:t>………</w:t>
      </w:r>
    </w:p>
    <w:p w:rsidR="009D7169" w:rsidRDefault="009D7169" w:rsidP="00BB2FF4">
      <w:pPr>
        <w:jc w:val="both"/>
        <w:rPr>
          <w:rFonts w:ascii="Arial" w:hAnsi="Arial" w:cs="Arial"/>
          <w:b/>
          <w:sz w:val="20"/>
          <w:szCs w:val="20"/>
        </w:rPr>
      </w:pPr>
    </w:p>
    <w:p w:rsidR="00284D3D" w:rsidRDefault="00284D3D" w:rsidP="00BB2FF4">
      <w:pPr>
        <w:jc w:val="both"/>
        <w:rPr>
          <w:rFonts w:ascii="Arial" w:hAnsi="Arial" w:cs="Arial"/>
          <w:b/>
          <w:sz w:val="20"/>
          <w:szCs w:val="20"/>
        </w:rPr>
      </w:pPr>
    </w:p>
    <w:p w:rsidR="00F3473C" w:rsidRPr="00F3473C" w:rsidRDefault="00F3473C" w:rsidP="00F3473C">
      <w:pPr>
        <w:jc w:val="both"/>
        <w:rPr>
          <w:b/>
          <w:bCs/>
          <w:sz w:val="20"/>
          <w:szCs w:val="20"/>
          <w:u w:val="single"/>
        </w:rPr>
      </w:pPr>
      <w:r w:rsidRPr="00F3473C">
        <w:rPr>
          <w:b/>
          <w:bCs/>
          <w:sz w:val="20"/>
          <w:szCs w:val="20"/>
        </w:rPr>
        <w:t>Açıklama:</w:t>
      </w:r>
    </w:p>
    <w:p w:rsidR="00EF3DA6" w:rsidRDefault="00EF3DA6" w:rsidP="00F3473C">
      <w:pPr>
        <w:jc w:val="both"/>
        <w:rPr>
          <w:b/>
          <w:bCs/>
          <w:sz w:val="20"/>
          <w:szCs w:val="20"/>
          <w:u w:val="single"/>
        </w:rPr>
      </w:pPr>
    </w:p>
    <w:p w:rsidR="00F3473C" w:rsidRPr="0070206B" w:rsidRDefault="00F3473C" w:rsidP="00F3473C">
      <w:pPr>
        <w:jc w:val="both"/>
        <w:rPr>
          <w:sz w:val="20"/>
          <w:szCs w:val="20"/>
        </w:rPr>
      </w:pPr>
      <w:r w:rsidRPr="00F3473C">
        <w:rPr>
          <w:b/>
          <w:bCs/>
          <w:sz w:val="20"/>
          <w:szCs w:val="20"/>
          <w:u w:val="single"/>
        </w:rPr>
        <w:t>*Kriter No :</w:t>
      </w:r>
      <w:r w:rsidRPr="0070206B">
        <w:rPr>
          <w:sz w:val="20"/>
          <w:szCs w:val="20"/>
        </w:rPr>
        <w:t xml:space="preserve">Yönergede yer alan ve adayın sağlamış olduğu kriter numarasını gösterir (Örneğin: A 1., A, 4, B 1) </w:t>
      </w:r>
    </w:p>
    <w:p w:rsidR="00F3473C" w:rsidRPr="00F3473C" w:rsidRDefault="00F3473C" w:rsidP="00F3473C">
      <w:pPr>
        <w:jc w:val="both"/>
        <w:rPr>
          <w:b/>
          <w:bCs/>
          <w:sz w:val="20"/>
          <w:szCs w:val="20"/>
        </w:rPr>
      </w:pPr>
    </w:p>
    <w:p w:rsidR="00F3473C" w:rsidRPr="0070206B" w:rsidRDefault="00F3473C" w:rsidP="00F3473C">
      <w:pPr>
        <w:jc w:val="both"/>
        <w:rPr>
          <w:sz w:val="20"/>
          <w:szCs w:val="20"/>
        </w:rPr>
      </w:pPr>
      <w:r w:rsidRPr="00F3473C">
        <w:rPr>
          <w:b/>
          <w:bCs/>
          <w:sz w:val="20"/>
          <w:szCs w:val="20"/>
          <w:u w:val="single"/>
        </w:rPr>
        <w:t xml:space="preserve">**Eser No </w:t>
      </w:r>
      <w:r w:rsidRPr="00F3473C">
        <w:rPr>
          <w:b/>
          <w:bCs/>
          <w:sz w:val="20"/>
          <w:szCs w:val="20"/>
        </w:rPr>
        <w:t xml:space="preserve"> : </w:t>
      </w:r>
      <w:r w:rsidRPr="0070206B">
        <w:rPr>
          <w:sz w:val="20"/>
          <w:szCs w:val="20"/>
        </w:rPr>
        <w:t>Adayın başvuru dosyasında yer alan eserler listesindeki sıra numarasını gösterir.</w:t>
      </w:r>
    </w:p>
    <w:p w:rsidR="00EF3DA6" w:rsidRDefault="00EF3DA6" w:rsidP="00EF3DA6">
      <w:pPr>
        <w:jc w:val="both"/>
        <w:rPr>
          <w:sz w:val="20"/>
          <w:szCs w:val="20"/>
          <w:u w:val="single"/>
        </w:rPr>
      </w:pPr>
    </w:p>
    <w:p w:rsidR="00EF3DA6" w:rsidRDefault="00EF3DA6" w:rsidP="00EF3DA6">
      <w:pPr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>***</w:t>
      </w:r>
      <w:r>
        <w:rPr>
          <w:b/>
          <w:bCs/>
          <w:sz w:val="20"/>
          <w:szCs w:val="20"/>
          <w:u w:val="single"/>
        </w:rPr>
        <w:t>İlgili Belge No</w:t>
      </w:r>
      <w:r>
        <w:rPr>
          <w:sz w:val="20"/>
          <w:szCs w:val="20"/>
        </w:rPr>
        <w:t>: Adayın İdari görevler  listesinden hangi kriteri sağladığı bir belge ile kanıtlanmalıdır.  Bu belge adayın başvuru dosyasında yer almalı ve her belgeye bir numara (</w:t>
      </w:r>
      <w:proofErr w:type="spellStart"/>
      <w:r>
        <w:rPr>
          <w:sz w:val="20"/>
          <w:szCs w:val="20"/>
        </w:rPr>
        <w:t>no</w:t>
      </w:r>
      <w:proofErr w:type="spellEnd"/>
      <w:r>
        <w:rPr>
          <w:sz w:val="20"/>
          <w:szCs w:val="20"/>
        </w:rPr>
        <w:t>) verilmelidir</w:t>
      </w:r>
    </w:p>
    <w:sectPr w:rsidR="00EF3DA6" w:rsidSect="000D508C">
      <w:headerReference w:type="default" r:id="rId9"/>
      <w:pgSz w:w="11906" w:h="16838" w:code="9"/>
      <w:pgMar w:top="170" w:right="1418" w:bottom="284" w:left="1418" w:header="283" w:footer="28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A19" w:rsidRDefault="00C72A19" w:rsidP="00923BDB">
      <w:r>
        <w:separator/>
      </w:r>
    </w:p>
  </w:endnote>
  <w:endnote w:type="continuationSeparator" w:id="0">
    <w:p w:rsidR="00C72A19" w:rsidRDefault="00C72A19" w:rsidP="00923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tos Narrow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A19" w:rsidRDefault="00C72A19" w:rsidP="00923BDB">
      <w:r>
        <w:separator/>
      </w:r>
    </w:p>
  </w:footnote>
  <w:footnote w:type="continuationSeparator" w:id="0">
    <w:p w:rsidR="00C72A19" w:rsidRDefault="00C72A19" w:rsidP="00923B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624" w:type="dxa"/>
      <w:tblInd w:w="-12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624"/>
    </w:tblGrid>
    <w:tr w:rsidR="00D056D3" w:rsidRPr="007C1BCA" w:rsidTr="001714C6">
      <w:trPr>
        <w:trHeight w:val="1548"/>
      </w:trPr>
      <w:tc>
        <w:tcPr>
          <w:tcW w:w="11624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</w:tcPr>
        <w:tbl>
          <w:tblPr>
            <w:tblW w:w="8824" w:type="dxa"/>
            <w:tblInd w:w="522" w:type="dxa"/>
            <w:tblLook w:val="04A0" w:firstRow="1" w:lastRow="0" w:firstColumn="1" w:lastColumn="0" w:noHBand="0" w:noVBand="1"/>
          </w:tblPr>
          <w:tblGrid>
            <w:gridCol w:w="2170"/>
            <w:gridCol w:w="5009"/>
            <w:gridCol w:w="1645"/>
          </w:tblGrid>
          <w:tr w:rsidR="000D3399" w:rsidTr="000D3399">
            <w:trPr>
              <w:trHeight w:val="1277"/>
            </w:trPr>
            <w:tc>
              <w:tcPr>
                <w:tcW w:w="2170" w:type="dxa"/>
                <w:shd w:val="clear" w:color="auto" w:fill="auto"/>
              </w:tcPr>
              <w:p w:rsidR="000D3399" w:rsidRPr="001836BF" w:rsidRDefault="000D3399" w:rsidP="00F823FA">
                <w:pPr>
                  <w:widowControl w:val="0"/>
                  <w:rPr>
                    <w:rFonts w:ascii="Courier New" w:eastAsia="Courier New" w:hAnsi="Courier New" w:cs="Courier New"/>
                  </w:rPr>
                </w:pPr>
              </w:p>
              <w:p w:rsidR="000D3399" w:rsidRPr="001836BF" w:rsidRDefault="0022629C" w:rsidP="00F823FA">
                <w:pPr>
                  <w:widowControl w:val="0"/>
                  <w:rPr>
                    <w:rFonts w:ascii="Courier New" w:eastAsia="Courier New" w:hAnsi="Courier New" w:cs="Courier New"/>
                  </w:rPr>
                </w:pPr>
                <w:r>
                  <w:rPr>
                    <w:noProof/>
                  </w:rPr>
                  <w:drawing>
                    <wp:inline distT="0" distB="0" distL="0" distR="0">
                      <wp:extent cx="1226820" cy="571500"/>
                      <wp:effectExtent l="0" t="0" r="0" b="0"/>
                      <wp:docPr id="1" name="Resim 1" descr="https://www.yeniyuzyil.edu.tr/images/logo.png?v=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Resim 1" descr="https://www.yeniyuzyil.edu.tr/images/logo.png?v=2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2682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0D3399" w:rsidRPr="001836BF" w:rsidRDefault="000D3399" w:rsidP="000D3399">
                <w:pPr>
                  <w:widowControl w:val="0"/>
                  <w:rPr>
                    <w:rFonts w:ascii="Courier New" w:eastAsia="Courier New" w:hAnsi="Courier New" w:cs="Courier New"/>
                    <w:sz w:val="20"/>
                    <w:szCs w:val="20"/>
                  </w:rPr>
                </w:pPr>
                <w:r>
                  <w:rPr>
                    <w:rFonts w:ascii="Cambria" w:eastAsia="Courier New" w:hAnsi="Cambria" w:cs="Courier New"/>
                    <w:b/>
                    <w:color w:val="002060"/>
                    <w:sz w:val="16"/>
                    <w:szCs w:val="16"/>
                  </w:rPr>
                  <w:t xml:space="preserve">   </w:t>
                </w:r>
              </w:p>
            </w:tc>
            <w:tc>
              <w:tcPr>
                <w:tcW w:w="5009" w:type="dxa"/>
                <w:shd w:val="clear" w:color="auto" w:fill="auto"/>
              </w:tcPr>
              <w:p w:rsidR="000D3399" w:rsidRPr="001836BF" w:rsidRDefault="000D3399" w:rsidP="00F823FA">
                <w:pPr>
                  <w:widowControl w:val="0"/>
                  <w:rPr>
                    <w:rFonts w:ascii="Courier New" w:eastAsia="Courier New" w:hAnsi="Courier New" w:cs="Courier New"/>
                  </w:rPr>
                </w:pPr>
              </w:p>
              <w:p w:rsidR="000D3399" w:rsidRPr="009B3310" w:rsidRDefault="000D3399" w:rsidP="000D3399">
                <w:pPr>
                  <w:widowControl w:val="0"/>
                  <w:jc w:val="center"/>
                  <w:rPr>
                    <w:rFonts w:ascii="Cambria" w:eastAsia="Courier New" w:hAnsi="Cambria" w:cs="Courier New"/>
                    <w:b/>
                    <w:color w:val="002060"/>
                    <w:sz w:val="20"/>
                    <w:szCs w:val="20"/>
                  </w:rPr>
                </w:pPr>
                <w:r w:rsidRPr="000565A0">
                  <w:rPr>
                    <w:rFonts w:ascii="Cambria" w:eastAsia="Courier New" w:hAnsi="Cambria" w:cs="Courier New"/>
                    <w:b/>
                    <w:color w:val="002060"/>
                    <w:sz w:val="20"/>
                    <w:szCs w:val="20"/>
                  </w:rPr>
                  <w:t xml:space="preserve">DR. ÖĞR. ÜYESİ KADROSUNA </w:t>
                </w:r>
                <w:r>
                  <w:rPr>
                    <w:rFonts w:ascii="Cambria" w:eastAsia="Courier New" w:hAnsi="Cambria" w:cs="Courier New"/>
                    <w:b/>
                    <w:color w:val="002060"/>
                    <w:sz w:val="20"/>
                    <w:szCs w:val="20"/>
                  </w:rPr>
                  <w:t>ATANMA VEYA YÜKSELTİLEREK ATANMA</w:t>
                </w:r>
                <w:r w:rsidR="009D37F2">
                  <w:rPr>
                    <w:rFonts w:ascii="Cambria" w:eastAsia="Courier New" w:hAnsi="Cambria" w:cs="Courier New"/>
                    <w:b/>
                    <w:color w:val="002060"/>
                    <w:sz w:val="20"/>
                    <w:szCs w:val="20"/>
                  </w:rPr>
                  <w:t>K</w:t>
                </w:r>
                <w:r>
                  <w:rPr>
                    <w:rFonts w:ascii="Cambria" w:eastAsia="Courier New" w:hAnsi="Cambria" w:cs="Courier New"/>
                    <w:b/>
                    <w:color w:val="002060"/>
                    <w:sz w:val="20"/>
                    <w:szCs w:val="20"/>
                  </w:rPr>
                  <w:t xml:space="preserve"> İÇİN </w:t>
                </w:r>
                <w:r w:rsidRPr="009B3310">
                  <w:rPr>
                    <w:rFonts w:ascii="Cambria" w:eastAsia="Courier New" w:hAnsi="Cambria" w:cs="Courier New"/>
                    <w:b/>
                    <w:color w:val="002060"/>
                    <w:sz w:val="20"/>
                    <w:szCs w:val="20"/>
                  </w:rPr>
                  <w:t>ASGARİ KOŞULLARIN SAĞLANDIĞINA</w:t>
                </w:r>
                <w:r>
                  <w:rPr>
                    <w:rFonts w:ascii="Cambria" w:eastAsia="Courier New" w:hAnsi="Cambria" w:cs="Courier New"/>
                    <w:b/>
                    <w:color w:val="002060"/>
                    <w:sz w:val="20"/>
                    <w:szCs w:val="20"/>
                  </w:rPr>
                  <w:t xml:space="preserve"> İLİŞKİN</w:t>
                </w:r>
              </w:p>
              <w:p w:rsidR="000D3399" w:rsidRDefault="000D3399" w:rsidP="000D3399">
                <w:pPr>
                  <w:widowControl w:val="0"/>
                  <w:tabs>
                    <w:tab w:val="left" w:pos="225"/>
                    <w:tab w:val="center" w:pos="2609"/>
                  </w:tabs>
                  <w:jc w:val="center"/>
                  <w:rPr>
                    <w:rFonts w:ascii="Cambria" w:eastAsia="Courier New" w:hAnsi="Cambria" w:cs="Courier New"/>
                    <w:b/>
                    <w:color w:val="002060"/>
                    <w:sz w:val="22"/>
                    <w:szCs w:val="22"/>
                  </w:rPr>
                </w:pPr>
                <w:r w:rsidRPr="009B3310">
                  <w:rPr>
                    <w:rFonts w:ascii="Cambria" w:eastAsia="Courier New" w:hAnsi="Cambria" w:cs="Courier New"/>
                    <w:b/>
                    <w:color w:val="002060"/>
                    <w:sz w:val="22"/>
                    <w:szCs w:val="22"/>
                  </w:rPr>
                  <w:t>BİLDİRİM FORMU</w:t>
                </w:r>
                <w:r>
                  <w:rPr>
                    <w:rFonts w:ascii="Cambria" w:eastAsia="Courier New" w:hAnsi="Cambria" w:cs="Courier New"/>
                    <w:b/>
                    <w:color w:val="002060"/>
                    <w:sz w:val="22"/>
                    <w:szCs w:val="22"/>
                  </w:rPr>
                  <w:t xml:space="preserve"> </w:t>
                </w:r>
                <w:r w:rsidRPr="009B3310">
                  <w:rPr>
                    <w:rFonts w:ascii="Cambria" w:eastAsia="Courier New" w:hAnsi="Cambria" w:cs="Courier New"/>
                    <w:b/>
                    <w:color w:val="002060"/>
                    <w:sz w:val="22"/>
                    <w:szCs w:val="22"/>
                  </w:rPr>
                  <w:t>(BEYANNAME)</w:t>
                </w:r>
              </w:p>
              <w:p w:rsidR="000D3399" w:rsidRPr="000D3399" w:rsidRDefault="000D3399" w:rsidP="000D3399">
                <w:pPr>
                  <w:widowControl w:val="0"/>
                  <w:tabs>
                    <w:tab w:val="left" w:pos="225"/>
                    <w:tab w:val="center" w:pos="2609"/>
                  </w:tabs>
                  <w:jc w:val="center"/>
                  <w:rPr>
                    <w:rFonts w:ascii="Cambria" w:eastAsia="Courier New" w:hAnsi="Cambria" w:cs="Courier New"/>
                    <w:b/>
                    <w:color w:val="002060"/>
                    <w:sz w:val="16"/>
                    <w:szCs w:val="16"/>
                  </w:rPr>
                </w:pPr>
                <w:r w:rsidRPr="000D3399">
                  <w:rPr>
                    <w:rFonts w:eastAsia="Courier New"/>
                    <w:b/>
                    <w:bCs/>
                    <w:color w:val="153D63"/>
                    <w:sz w:val="16"/>
                    <w:szCs w:val="16"/>
                  </w:rPr>
                  <w:t>(Sosyal, Beşeri, İdari Bilimler Temel Alanı ve Hukuk Bilim A</w:t>
                </w:r>
                <w:r w:rsidR="0023692E">
                  <w:rPr>
                    <w:rFonts w:eastAsia="Courier New"/>
                    <w:b/>
                    <w:bCs/>
                    <w:color w:val="153D63"/>
                    <w:sz w:val="16"/>
                    <w:szCs w:val="16"/>
                  </w:rPr>
                  <w:t>l</w:t>
                </w:r>
                <w:r w:rsidRPr="000D3399">
                  <w:rPr>
                    <w:rFonts w:eastAsia="Courier New"/>
                    <w:b/>
                    <w:bCs/>
                    <w:color w:val="153D63"/>
                    <w:sz w:val="16"/>
                    <w:szCs w:val="16"/>
                  </w:rPr>
                  <w:t>anı)</w:t>
                </w:r>
              </w:p>
            </w:tc>
            <w:tc>
              <w:tcPr>
                <w:tcW w:w="1645" w:type="dxa"/>
                <w:shd w:val="clear" w:color="auto" w:fill="auto"/>
              </w:tcPr>
              <w:p w:rsidR="000D3399" w:rsidRPr="001836BF" w:rsidRDefault="000D3399" w:rsidP="00F823FA">
                <w:pPr>
                  <w:widowControl w:val="0"/>
                  <w:rPr>
                    <w:rFonts w:ascii="Courier New" w:eastAsia="Courier New" w:hAnsi="Courier New" w:cs="Courier New"/>
                  </w:rPr>
                </w:pPr>
              </w:p>
            </w:tc>
          </w:tr>
        </w:tbl>
        <w:p w:rsidR="00D056D3" w:rsidRPr="001714C6" w:rsidRDefault="00D056D3" w:rsidP="003B373F">
          <w:pPr>
            <w:widowControl w:val="0"/>
            <w:tabs>
              <w:tab w:val="left" w:pos="1425"/>
              <w:tab w:val="left" w:pos="4159"/>
              <w:tab w:val="left" w:pos="4248"/>
              <w:tab w:val="left" w:pos="4956"/>
              <w:tab w:val="left" w:pos="5664"/>
              <w:tab w:val="left" w:pos="6372"/>
              <w:tab w:val="left" w:pos="8805"/>
            </w:tabs>
            <w:rPr>
              <w:rFonts w:ascii="Courier New" w:eastAsia="Courier New" w:hAnsi="Courier New" w:cs="Courier New"/>
            </w:rPr>
          </w:pPr>
        </w:p>
      </w:tc>
    </w:tr>
  </w:tbl>
  <w:p w:rsidR="00D056D3" w:rsidRDefault="00D056D3" w:rsidP="00282738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7E50"/>
    <w:multiLevelType w:val="hybridMultilevel"/>
    <w:tmpl w:val="FD4606DC"/>
    <w:lvl w:ilvl="0" w:tplc="9ED282D2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545063"/>
    <w:multiLevelType w:val="hybridMultilevel"/>
    <w:tmpl w:val="7C5401C6"/>
    <w:lvl w:ilvl="0" w:tplc="41409BCC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3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32FF9"/>
    <w:multiLevelType w:val="hybridMultilevel"/>
    <w:tmpl w:val="B09E1988"/>
    <w:lvl w:ilvl="0" w:tplc="D3F02336">
      <w:start w:val="1"/>
      <w:numFmt w:val="lowerLetter"/>
      <w:lvlText w:val="%1)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36000AF"/>
    <w:multiLevelType w:val="hybridMultilevel"/>
    <w:tmpl w:val="BE6E1E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7119E7"/>
    <w:multiLevelType w:val="hybridMultilevel"/>
    <w:tmpl w:val="3FCED66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278B3B15"/>
    <w:multiLevelType w:val="hybridMultilevel"/>
    <w:tmpl w:val="F00C9FA8"/>
    <w:lvl w:ilvl="0" w:tplc="2D0EFE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4C2470"/>
    <w:multiLevelType w:val="hybridMultilevel"/>
    <w:tmpl w:val="9AD449CE"/>
    <w:lvl w:ilvl="0" w:tplc="27A098C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FA7C1E"/>
    <w:multiLevelType w:val="hybridMultilevel"/>
    <w:tmpl w:val="8070C7EC"/>
    <w:lvl w:ilvl="0" w:tplc="0E66D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2B327D"/>
    <w:multiLevelType w:val="hybridMultilevel"/>
    <w:tmpl w:val="3014D1A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5F10E9"/>
    <w:multiLevelType w:val="hybridMultilevel"/>
    <w:tmpl w:val="D128630E"/>
    <w:lvl w:ilvl="0" w:tplc="76BC69A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A87902"/>
    <w:multiLevelType w:val="hybridMultilevel"/>
    <w:tmpl w:val="193EE520"/>
    <w:lvl w:ilvl="0" w:tplc="DB1C71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C1066C"/>
    <w:multiLevelType w:val="hybridMultilevel"/>
    <w:tmpl w:val="29C2712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A77D85"/>
    <w:multiLevelType w:val="multilevel"/>
    <w:tmpl w:val="61C2D6AA"/>
    <w:styleLink w:val="WWNum29"/>
    <w:lvl w:ilvl="0">
      <w:start w:val="1"/>
      <w:numFmt w:val="decimal"/>
      <w:lvlText w:val="Madde %1-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>
    <w:nsid w:val="5AC9134F"/>
    <w:multiLevelType w:val="hybridMultilevel"/>
    <w:tmpl w:val="353EF45C"/>
    <w:lvl w:ilvl="0" w:tplc="90825E90">
      <w:start w:val="1"/>
      <w:numFmt w:val="lowerLetter"/>
      <w:lvlText w:val="%1-"/>
      <w:lvlJc w:val="left"/>
      <w:pPr>
        <w:ind w:left="720" w:hanging="360"/>
      </w:pPr>
      <w:rPr>
        <w:rFonts w:ascii="Times-Roman" w:hAnsi="Times-Roman" w:cs="Times-Roman" w:hint="default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E43CA8"/>
    <w:multiLevelType w:val="hybridMultilevel"/>
    <w:tmpl w:val="5246CB4E"/>
    <w:lvl w:ilvl="0" w:tplc="E9064C1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>
    <w:nsid w:val="7C3E3AC4"/>
    <w:multiLevelType w:val="hybridMultilevel"/>
    <w:tmpl w:val="AC023A1C"/>
    <w:lvl w:ilvl="0" w:tplc="041F0017">
      <w:start w:val="3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13"/>
  </w:num>
  <w:num w:numId="4">
    <w:abstractNumId w:val="5"/>
  </w:num>
  <w:num w:numId="5">
    <w:abstractNumId w:val="9"/>
  </w:num>
  <w:num w:numId="6">
    <w:abstractNumId w:val="2"/>
  </w:num>
  <w:num w:numId="7">
    <w:abstractNumId w:val="7"/>
  </w:num>
  <w:num w:numId="8">
    <w:abstractNumId w:val="10"/>
  </w:num>
  <w:num w:numId="9">
    <w:abstractNumId w:val="12"/>
  </w:num>
  <w:num w:numId="10">
    <w:abstractNumId w:val="12"/>
    <w:lvlOverride w:ilvl="0">
      <w:startOverride w:val="1"/>
    </w:lvlOverride>
  </w:num>
  <w:num w:numId="11">
    <w:abstractNumId w:val="8"/>
  </w:num>
  <w:num w:numId="12">
    <w:abstractNumId w:val="15"/>
  </w:num>
  <w:num w:numId="13">
    <w:abstractNumId w:val="6"/>
  </w:num>
  <w:num w:numId="14">
    <w:abstractNumId w:val="1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C65"/>
    <w:rsid w:val="000004D8"/>
    <w:rsid w:val="00004E8E"/>
    <w:rsid w:val="00006089"/>
    <w:rsid w:val="000077B5"/>
    <w:rsid w:val="00010814"/>
    <w:rsid w:val="000127AD"/>
    <w:rsid w:val="0001718A"/>
    <w:rsid w:val="000179FC"/>
    <w:rsid w:val="00023862"/>
    <w:rsid w:val="00025E31"/>
    <w:rsid w:val="0002698B"/>
    <w:rsid w:val="000307A4"/>
    <w:rsid w:val="00031C12"/>
    <w:rsid w:val="00034ABF"/>
    <w:rsid w:val="000366D0"/>
    <w:rsid w:val="00036F61"/>
    <w:rsid w:val="000379AB"/>
    <w:rsid w:val="00040C68"/>
    <w:rsid w:val="00042686"/>
    <w:rsid w:val="00042A6B"/>
    <w:rsid w:val="00042CA1"/>
    <w:rsid w:val="0005311D"/>
    <w:rsid w:val="00055B2A"/>
    <w:rsid w:val="00056A3E"/>
    <w:rsid w:val="000605B0"/>
    <w:rsid w:val="000615C2"/>
    <w:rsid w:val="00061F18"/>
    <w:rsid w:val="00062EFF"/>
    <w:rsid w:val="00063D40"/>
    <w:rsid w:val="000662D2"/>
    <w:rsid w:val="0007299B"/>
    <w:rsid w:val="00076A68"/>
    <w:rsid w:val="00076D22"/>
    <w:rsid w:val="00077473"/>
    <w:rsid w:val="00077F45"/>
    <w:rsid w:val="000813DC"/>
    <w:rsid w:val="00082801"/>
    <w:rsid w:val="000864AD"/>
    <w:rsid w:val="0009013E"/>
    <w:rsid w:val="00091500"/>
    <w:rsid w:val="000925A1"/>
    <w:rsid w:val="00093853"/>
    <w:rsid w:val="00094A58"/>
    <w:rsid w:val="00097CE2"/>
    <w:rsid w:val="000A028C"/>
    <w:rsid w:val="000A3121"/>
    <w:rsid w:val="000A38FA"/>
    <w:rsid w:val="000A5A56"/>
    <w:rsid w:val="000A5F1F"/>
    <w:rsid w:val="000A6443"/>
    <w:rsid w:val="000A7066"/>
    <w:rsid w:val="000B085B"/>
    <w:rsid w:val="000B37C1"/>
    <w:rsid w:val="000B6C38"/>
    <w:rsid w:val="000B6EE6"/>
    <w:rsid w:val="000B70F9"/>
    <w:rsid w:val="000B72C8"/>
    <w:rsid w:val="000C2202"/>
    <w:rsid w:val="000C2CCB"/>
    <w:rsid w:val="000C381B"/>
    <w:rsid w:val="000C561E"/>
    <w:rsid w:val="000C703D"/>
    <w:rsid w:val="000D163A"/>
    <w:rsid w:val="000D3399"/>
    <w:rsid w:val="000D508C"/>
    <w:rsid w:val="000D6748"/>
    <w:rsid w:val="000E107F"/>
    <w:rsid w:val="000E12A3"/>
    <w:rsid w:val="000E1A48"/>
    <w:rsid w:val="000E3785"/>
    <w:rsid w:val="000E48D3"/>
    <w:rsid w:val="000E500D"/>
    <w:rsid w:val="000E5622"/>
    <w:rsid w:val="000E6871"/>
    <w:rsid w:val="000E6E0A"/>
    <w:rsid w:val="000E7267"/>
    <w:rsid w:val="000F1718"/>
    <w:rsid w:val="000F232C"/>
    <w:rsid w:val="000F2959"/>
    <w:rsid w:val="0010326B"/>
    <w:rsid w:val="00120170"/>
    <w:rsid w:val="00120F3B"/>
    <w:rsid w:val="00121CAC"/>
    <w:rsid w:val="00122E17"/>
    <w:rsid w:val="0013028D"/>
    <w:rsid w:val="00140EF1"/>
    <w:rsid w:val="00141FBA"/>
    <w:rsid w:val="00142FAC"/>
    <w:rsid w:val="001445B4"/>
    <w:rsid w:val="001469DB"/>
    <w:rsid w:val="0015246D"/>
    <w:rsid w:val="00153A8A"/>
    <w:rsid w:val="00153DC4"/>
    <w:rsid w:val="00154EC3"/>
    <w:rsid w:val="00156FA9"/>
    <w:rsid w:val="00165FB6"/>
    <w:rsid w:val="00166AD3"/>
    <w:rsid w:val="001713F9"/>
    <w:rsid w:val="001714C6"/>
    <w:rsid w:val="001717D4"/>
    <w:rsid w:val="00174D0C"/>
    <w:rsid w:val="0017578A"/>
    <w:rsid w:val="001836BF"/>
    <w:rsid w:val="00186969"/>
    <w:rsid w:val="00187135"/>
    <w:rsid w:val="00190A17"/>
    <w:rsid w:val="00190AFA"/>
    <w:rsid w:val="001915F6"/>
    <w:rsid w:val="001949EE"/>
    <w:rsid w:val="00196075"/>
    <w:rsid w:val="00196D99"/>
    <w:rsid w:val="001A0838"/>
    <w:rsid w:val="001A4A57"/>
    <w:rsid w:val="001B51C8"/>
    <w:rsid w:val="001B5889"/>
    <w:rsid w:val="001B63E6"/>
    <w:rsid w:val="001C1753"/>
    <w:rsid w:val="001C251D"/>
    <w:rsid w:val="001C3BD2"/>
    <w:rsid w:val="001C4BFB"/>
    <w:rsid w:val="001C6C85"/>
    <w:rsid w:val="001D2516"/>
    <w:rsid w:val="001D5F4F"/>
    <w:rsid w:val="001D618D"/>
    <w:rsid w:val="001D6DFB"/>
    <w:rsid w:val="001E505F"/>
    <w:rsid w:val="001E6A41"/>
    <w:rsid w:val="001F190A"/>
    <w:rsid w:val="001F2FA6"/>
    <w:rsid w:val="001F4BB1"/>
    <w:rsid w:val="001F52A1"/>
    <w:rsid w:val="001F5BBC"/>
    <w:rsid w:val="001F6116"/>
    <w:rsid w:val="00200EA1"/>
    <w:rsid w:val="00202A04"/>
    <w:rsid w:val="00203F4D"/>
    <w:rsid w:val="00204D6C"/>
    <w:rsid w:val="00207258"/>
    <w:rsid w:val="00207809"/>
    <w:rsid w:val="002079FB"/>
    <w:rsid w:val="00207E51"/>
    <w:rsid w:val="002109B6"/>
    <w:rsid w:val="00211977"/>
    <w:rsid w:val="002124F4"/>
    <w:rsid w:val="0021262D"/>
    <w:rsid w:val="00216B7C"/>
    <w:rsid w:val="00216DED"/>
    <w:rsid w:val="0022004C"/>
    <w:rsid w:val="002218EE"/>
    <w:rsid w:val="0022222E"/>
    <w:rsid w:val="00222348"/>
    <w:rsid w:val="0022629C"/>
    <w:rsid w:val="00230ED8"/>
    <w:rsid w:val="00233015"/>
    <w:rsid w:val="00234DF3"/>
    <w:rsid w:val="00235060"/>
    <w:rsid w:val="00235C02"/>
    <w:rsid w:val="0023692E"/>
    <w:rsid w:val="00236EC8"/>
    <w:rsid w:val="002416ED"/>
    <w:rsid w:val="002418CD"/>
    <w:rsid w:val="00245A72"/>
    <w:rsid w:val="002472F8"/>
    <w:rsid w:val="0025004C"/>
    <w:rsid w:val="00252B07"/>
    <w:rsid w:val="002556FC"/>
    <w:rsid w:val="0025598D"/>
    <w:rsid w:val="002561BA"/>
    <w:rsid w:val="0026136F"/>
    <w:rsid w:val="00261B4A"/>
    <w:rsid w:val="00261D1F"/>
    <w:rsid w:val="002620C7"/>
    <w:rsid w:val="0026579B"/>
    <w:rsid w:val="00266039"/>
    <w:rsid w:val="0026609D"/>
    <w:rsid w:val="002667EE"/>
    <w:rsid w:val="002712A9"/>
    <w:rsid w:val="002719AC"/>
    <w:rsid w:val="00271CA9"/>
    <w:rsid w:val="00271CDD"/>
    <w:rsid w:val="00273A2C"/>
    <w:rsid w:val="00274F69"/>
    <w:rsid w:val="00275E2D"/>
    <w:rsid w:val="002802F1"/>
    <w:rsid w:val="002806CF"/>
    <w:rsid w:val="00281595"/>
    <w:rsid w:val="00282738"/>
    <w:rsid w:val="00284D3D"/>
    <w:rsid w:val="0028738C"/>
    <w:rsid w:val="00293E53"/>
    <w:rsid w:val="0029602F"/>
    <w:rsid w:val="002A4263"/>
    <w:rsid w:val="002A5A91"/>
    <w:rsid w:val="002B186B"/>
    <w:rsid w:val="002B187F"/>
    <w:rsid w:val="002B1A5C"/>
    <w:rsid w:val="002B24FC"/>
    <w:rsid w:val="002B3D4D"/>
    <w:rsid w:val="002B4E32"/>
    <w:rsid w:val="002B7BE2"/>
    <w:rsid w:val="002C2046"/>
    <w:rsid w:val="002C64AE"/>
    <w:rsid w:val="002D0596"/>
    <w:rsid w:val="002D084B"/>
    <w:rsid w:val="002E231A"/>
    <w:rsid w:val="002E2A27"/>
    <w:rsid w:val="002E3C22"/>
    <w:rsid w:val="002E4BA8"/>
    <w:rsid w:val="002F023B"/>
    <w:rsid w:val="002F2796"/>
    <w:rsid w:val="002F2C09"/>
    <w:rsid w:val="002F4A23"/>
    <w:rsid w:val="00301B80"/>
    <w:rsid w:val="00303F3B"/>
    <w:rsid w:val="00311131"/>
    <w:rsid w:val="003130AC"/>
    <w:rsid w:val="0031742B"/>
    <w:rsid w:val="00322E5C"/>
    <w:rsid w:val="003237FA"/>
    <w:rsid w:val="00323B6D"/>
    <w:rsid w:val="00324B18"/>
    <w:rsid w:val="00333273"/>
    <w:rsid w:val="00335658"/>
    <w:rsid w:val="003373F6"/>
    <w:rsid w:val="00342D0F"/>
    <w:rsid w:val="003435A7"/>
    <w:rsid w:val="00343968"/>
    <w:rsid w:val="00343FCF"/>
    <w:rsid w:val="0034475C"/>
    <w:rsid w:val="00350047"/>
    <w:rsid w:val="003530CB"/>
    <w:rsid w:val="00354EFD"/>
    <w:rsid w:val="00355209"/>
    <w:rsid w:val="0035751E"/>
    <w:rsid w:val="003619BB"/>
    <w:rsid w:val="0036481A"/>
    <w:rsid w:val="00365C09"/>
    <w:rsid w:val="00371B5E"/>
    <w:rsid w:val="00372256"/>
    <w:rsid w:val="003728C3"/>
    <w:rsid w:val="0037708B"/>
    <w:rsid w:val="00377D31"/>
    <w:rsid w:val="0038365E"/>
    <w:rsid w:val="003837F8"/>
    <w:rsid w:val="0038395E"/>
    <w:rsid w:val="003849E6"/>
    <w:rsid w:val="003875D7"/>
    <w:rsid w:val="00391E96"/>
    <w:rsid w:val="003920FA"/>
    <w:rsid w:val="00395B1E"/>
    <w:rsid w:val="00395CF0"/>
    <w:rsid w:val="003A3B8A"/>
    <w:rsid w:val="003B2077"/>
    <w:rsid w:val="003B373F"/>
    <w:rsid w:val="003B4863"/>
    <w:rsid w:val="003B4CA7"/>
    <w:rsid w:val="003B71CF"/>
    <w:rsid w:val="003C2648"/>
    <w:rsid w:val="003C2A78"/>
    <w:rsid w:val="003C2E66"/>
    <w:rsid w:val="003C438F"/>
    <w:rsid w:val="003D04C4"/>
    <w:rsid w:val="003D058B"/>
    <w:rsid w:val="003D1323"/>
    <w:rsid w:val="003D1799"/>
    <w:rsid w:val="003D2C15"/>
    <w:rsid w:val="003D33B7"/>
    <w:rsid w:val="003D37EB"/>
    <w:rsid w:val="003D58BE"/>
    <w:rsid w:val="003D7F1A"/>
    <w:rsid w:val="003E12E5"/>
    <w:rsid w:val="003E319D"/>
    <w:rsid w:val="003E5FC7"/>
    <w:rsid w:val="003F03F5"/>
    <w:rsid w:val="003F0FEB"/>
    <w:rsid w:val="003F1850"/>
    <w:rsid w:val="003F2F95"/>
    <w:rsid w:val="003F6238"/>
    <w:rsid w:val="003F62B3"/>
    <w:rsid w:val="00404AFF"/>
    <w:rsid w:val="00405F7D"/>
    <w:rsid w:val="0040669E"/>
    <w:rsid w:val="00410D1C"/>
    <w:rsid w:val="00412919"/>
    <w:rsid w:val="004167F9"/>
    <w:rsid w:val="00422945"/>
    <w:rsid w:val="0042420E"/>
    <w:rsid w:val="004266EF"/>
    <w:rsid w:val="0043305D"/>
    <w:rsid w:val="00433F64"/>
    <w:rsid w:val="00437DF6"/>
    <w:rsid w:val="00437EA0"/>
    <w:rsid w:val="0044056F"/>
    <w:rsid w:val="004451B4"/>
    <w:rsid w:val="00453492"/>
    <w:rsid w:val="00454018"/>
    <w:rsid w:val="00454686"/>
    <w:rsid w:val="00460C65"/>
    <w:rsid w:val="00462019"/>
    <w:rsid w:val="004635CE"/>
    <w:rsid w:val="00464956"/>
    <w:rsid w:val="00464DD9"/>
    <w:rsid w:val="00465E94"/>
    <w:rsid w:val="004707FF"/>
    <w:rsid w:val="0047289F"/>
    <w:rsid w:val="00473328"/>
    <w:rsid w:val="004736CF"/>
    <w:rsid w:val="00474ED8"/>
    <w:rsid w:val="004805EF"/>
    <w:rsid w:val="004817AB"/>
    <w:rsid w:val="00482A80"/>
    <w:rsid w:val="004841C8"/>
    <w:rsid w:val="0048575A"/>
    <w:rsid w:val="004918E5"/>
    <w:rsid w:val="0049386C"/>
    <w:rsid w:val="00494DEE"/>
    <w:rsid w:val="004962EE"/>
    <w:rsid w:val="004A1604"/>
    <w:rsid w:val="004A2EAB"/>
    <w:rsid w:val="004A3041"/>
    <w:rsid w:val="004A3113"/>
    <w:rsid w:val="004A4130"/>
    <w:rsid w:val="004B168D"/>
    <w:rsid w:val="004D1564"/>
    <w:rsid w:val="004D2923"/>
    <w:rsid w:val="004D47C6"/>
    <w:rsid w:val="004D7415"/>
    <w:rsid w:val="004E149B"/>
    <w:rsid w:val="004E1573"/>
    <w:rsid w:val="004E4EB0"/>
    <w:rsid w:val="004E7A03"/>
    <w:rsid w:val="004F34AA"/>
    <w:rsid w:val="004F436B"/>
    <w:rsid w:val="004F4C28"/>
    <w:rsid w:val="004F7A1F"/>
    <w:rsid w:val="00500BDC"/>
    <w:rsid w:val="00501661"/>
    <w:rsid w:val="005034B5"/>
    <w:rsid w:val="00504B4E"/>
    <w:rsid w:val="00506D2E"/>
    <w:rsid w:val="00513FC7"/>
    <w:rsid w:val="00516193"/>
    <w:rsid w:val="00516C7C"/>
    <w:rsid w:val="005258CB"/>
    <w:rsid w:val="0052641D"/>
    <w:rsid w:val="00526F3C"/>
    <w:rsid w:val="005275A1"/>
    <w:rsid w:val="00531B4C"/>
    <w:rsid w:val="00531BB4"/>
    <w:rsid w:val="0053387F"/>
    <w:rsid w:val="00533B8F"/>
    <w:rsid w:val="005453A6"/>
    <w:rsid w:val="005460D9"/>
    <w:rsid w:val="00551B38"/>
    <w:rsid w:val="00553D13"/>
    <w:rsid w:val="00556C7B"/>
    <w:rsid w:val="00561A7E"/>
    <w:rsid w:val="005628F2"/>
    <w:rsid w:val="00563A61"/>
    <w:rsid w:val="00566DB5"/>
    <w:rsid w:val="00571643"/>
    <w:rsid w:val="00573EB9"/>
    <w:rsid w:val="00575818"/>
    <w:rsid w:val="00581037"/>
    <w:rsid w:val="005838E1"/>
    <w:rsid w:val="00583D91"/>
    <w:rsid w:val="00584776"/>
    <w:rsid w:val="00586FE8"/>
    <w:rsid w:val="005875C5"/>
    <w:rsid w:val="00591EFD"/>
    <w:rsid w:val="00593807"/>
    <w:rsid w:val="00593D39"/>
    <w:rsid w:val="00597D7F"/>
    <w:rsid w:val="00597DF0"/>
    <w:rsid w:val="00597E4D"/>
    <w:rsid w:val="005A1438"/>
    <w:rsid w:val="005A1625"/>
    <w:rsid w:val="005A564A"/>
    <w:rsid w:val="005B1C08"/>
    <w:rsid w:val="005B2FCE"/>
    <w:rsid w:val="005B4A44"/>
    <w:rsid w:val="005B629E"/>
    <w:rsid w:val="005B6BDB"/>
    <w:rsid w:val="005B78F0"/>
    <w:rsid w:val="005C080B"/>
    <w:rsid w:val="005C2584"/>
    <w:rsid w:val="005C2E8E"/>
    <w:rsid w:val="005C4298"/>
    <w:rsid w:val="005C664F"/>
    <w:rsid w:val="005D0A27"/>
    <w:rsid w:val="005D185B"/>
    <w:rsid w:val="005D2C86"/>
    <w:rsid w:val="005D3BAA"/>
    <w:rsid w:val="005D3E75"/>
    <w:rsid w:val="005D463F"/>
    <w:rsid w:val="005D58B1"/>
    <w:rsid w:val="005D5C1E"/>
    <w:rsid w:val="005D7062"/>
    <w:rsid w:val="005D7347"/>
    <w:rsid w:val="005E059D"/>
    <w:rsid w:val="005E1461"/>
    <w:rsid w:val="005E1955"/>
    <w:rsid w:val="005E68D1"/>
    <w:rsid w:val="005E6C2C"/>
    <w:rsid w:val="005E7415"/>
    <w:rsid w:val="005E7505"/>
    <w:rsid w:val="005F1B06"/>
    <w:rsid w:val="005F38EA"/>
    <w:rsid w:val="005F4F1A"/>
    <w:rsid w:val="005F5337"/>
    <w:rsid w:val="00602D7D"/>
    <w:rsid w:val="0060351B"/>
    <w:rsid w:val="00603D5C"/>
    <w:rsid w:val="00604DD3"/>
    <w:rsid w:val="00605036"/>
    <w:rsid w:val="00611262"/>
    <w:rsid w:val="0061647C"/>
    <w:rsid w:val="0062022A"/>
    <w:rsid w:val="00621BF4"/>
    <w:rsid w:val="0062299E"/>
    <w:rsid w:val="00627A60"/>
    <w:rsid w:val="00630F7E"/>
    <w:rsid w:val="006311ED"/>
    <w:rsid w:val="00631ED8"/>
    <w:rsid w:val="0063300C"/>
    <w:rsid w:val="006330F6"/>
    <w:rsid w:val="006337AA"/>
    <w:rsid w:val="00633916"/>
    <w:rsid w:val="0063396B"/>
    <w:rsid w:val="00636DB6"/>
    <w:rsid w:val="00637E63"/>
    <w:rsid w:val="00640590"/>
    <w:rsid w:val="00640885"/>
    <w:rsid w:val="0064104D"/>
    <w:rsid w:val="006431D2"/>
    <w:rsid w:val="0064477C"/>
    <w:rsid w:val="0064521E"/>
    <w:rsid w:val="00645CDC"/>
    <w:rsid w:val="00646D5D"/>
    <w:rsid w:val="00650DAC"/>
    <w:rsid w:val="00653219"/>
    <w:rsid w:val="0065581B"/>
    <w:rsid w:val="00655996"/>
    <w:rsid w:val="00655B74"/>
    <w:rsid w:val="00656B14"/>
    <w:rsid w:val="00664BBA"/>
    <w:rsid w:val="00667FF0"/>
    <w:rsid w:val="00673544"/>
    <w:rsid w:val="00677A53"/>
    <w:rsid w:val="00677EE2"/>
    <w:rsid w:val="00683D83"/>
    <w:rsid w:val="00684864"/>
    <w:rsid w:val="006865A4"/>
    <w:rsid w:val="006874CC"/>
    <w:rsid w:val="006913E2"/>
    <w:rsid w:val="00693951"/>
    <w:rsid w:val="00695F57"/>
    <w:rsid w:val="0069701F"/>
    <w:rsid w:val="00697FF4"/>
    <w:rsid w:val="006A3CE6"/>
    <w:rsid w:val="006A4336"/>
    <w:rsid w:val="006A6383"/>
    <w:rsid w:val="006A64EA"/>
    <w:rsid w:val="006A7028"/>
    <w:rsid w:val="006B35EF"/>
    <w:rsid w:val="006B7CB2"/>
    <w:rsid w:val="006C08F4"/>
    <w:rsid w:val="006C20C5"/>
    <w:rsid w:val="006C236C"/>
    <w:rsid w:val="006C33B7"/>
    <w:rsid w:val="006C4C5D"/>
    <w:rsid w:val="006C4D4B"/>
    <w:rsid w:val="006D1188"/>
    <w:rsid w:val="006D1C56"/>
    <w:rsid w:val="006D2197"/>
    <w:rsid w:val="006D24B3"/>
    <w:rsid w:val="006D3E18"/>
    <w:rsid w:val="006D4D7F"/>
    <w:rsid w:val="006D6C5C"/>
    <w:rsid w:val="006E278B"/>
    <w:rsid w:val="006E5468"/>
    <w:rsid w:val="006E5D64"/>
    <w:rsid w:val="006F04F3"/>
    <w:rsid w:val="006F1B05"/>
    <w:rsid w:val="006F6C86"/>
    <w:rsid w:val="0070206B"/>
    <w:rsid w:val="00704155"/>
    <w:rsid w:val="007043FE"/>
    <w:rsid w:val="00706304"/>
    <w:rsid w:val="00710D7B"/>
    <w:rsid w:val="00711D26"/>
    <w:rsid w:val="00711D76"/>
    <w:rsid w:val="0071311F"/>
    <w:rsid w:val="00716D80"/>
    <w:rsid w:val="00720E3B"/>
    <w:rsid w:val="007234FC"/>
    <w:rsid w:val="007237FF"/>
    <w:rsid w:val="007263E4"/>
    <w:rsid w:val="00726C51"/>
    <w:rsid w:val="00726C91"/>
    <w:rsid w:val="0072799C"/>
    <w:rsid w:val="00727D77"/>
    <w:rsid w:val="007313E5"/>
    <w:rsid w:val="007325B3"/>
    <w:rsid w:val="0073380A"/>
    <w:rsid w:val="00734659"/>
    <w:rsid w:val="0073734C"/>
    <w:rsid w:val="00742CFF"/>
    <w:rsid w:val="007434C4"/>
    <w:rsid w:val="007505F0"/>
    <w:rsid w:val="00750CFD"/>
    <w:rsid w:val="00751435"/>
    <w:rsid w:val="007527FB"/>
    <w:rsid w:val="00752EC9"/>
    <w:rsid w:val="007548B0"/>
    <w:rsid w:val="007548CC"/>
    <w:rsid w:val="007646BA"/>
    <w:rsid w:val="00764F01"/>
    <w:rsid w:val="0077015E"/>
    <w:rsid w:val="00775CA8"/>
    <w:rsid w:val="007805D1"/>
    <w:rsid w:val="00782B82"/>
    <w:rsid w:val="00783019"/>
    <w:rsid w:val="00783834"/>
    <w:rsid w:val="00785B00"/>
    <w:rsid w:val="007863B4"/>
    <w:rsid w:val="00787A72"/>
    <w:rsid w:val="0079044E"/>
    <w:rsid w:val="00791EA0"/>
    <w:rsid w:val="0079283F"/>
    <w:rsid w:val="007953E0"/>
    <w:rsid w:val="007976D5"/>
    <w:rsid w:val="007A0184"/>
    <w:rsid w:val="007A4AE1"/>
    <w:rsid w:val="007A6018"/>
    <w:rsid w:val="007B0799"/>
    <w:rsid w:val="007B1288"/>
    <w:rsid w:val="007B280A"/>
    <w:rsid w:val="007B3014"/>
    <w:rsid w:val="007B4545"/>
    <w:rsid w:val="007B581C"/>
    <w:rsid w:val="007C2838"/>
    <w:rsid w:val="007C3AF7"/>
    <w:rsid w:val="007C4C3B"/>
    <w:rsid w:val="007C5113"/>
    <w:rsid w:val="007C6CC4"/>
    <w:rsid w:val="007C6F0C"/>
    <w:rsid w:val="007D492D"/>
    <w:rsid w:val="007D5025"/>
    <w:rsid w:val="007E2797"/>
    <w:rsid w:val="007E35E5"/>
    <w:rsid w:val="007E3953"/>
    <w:rsid w:val="007E3A15"/>
    <w:rsid w:val="007E4788"/>
    <w:rsid w:val="007E4B9E"/>
    <w:rsid w:val="007E658C"/>
    <w:rsid w:val="007F248A"/>
    <w:rsid w:val="007F632A"/>
    <w:rsid w:val="007F6CA6"/>
    <w:rsid w:val="00802B6A"/>
    <w:rsid w:val="0080596C"/>
    <w:rsid w:val="00810FD5"/>
    <w:rsid w:val="00812554"/>
    <w:rsid w:val="0081367A"/>
    <w:rsid w:val="00813B27"/>
    <w:rsid w:val="00817AC6"/>
    <w:rsid w:val="008201B0"/>
    <w:rsid w:val="00821B1A"/>
    <w:rsid w:val="008252AB"/>
    <w:rsid w:val="008253BA"/>
    <w:rsid w:val="00830D98"/>
    <w:rsid w:val="00832025"/>
    <w:rsid w:val="00832294"/>
    <w:rsid w:val="00832742"/>
    <w:rsid w:val="00832C52"/>
    <w:rsid w:val="0083581D"/>
    <w:rsid w:val="00837D27"/>
    <w:rsid w:val="008407B2"/>
    <w:rsid w:val="0084227E"/>
    <w:rsid w:val="008447BE"/>
    <w:rsid w:val="008527C4"/>
    <w:rsid w:val="00853B17"/>
    <w:rsid w:val="00853EA8"/>
    <w:rsid w:val="00856512"/>
    <w:rsid w:val="00864F1F"/>
    <w:rsid w:val="00870E34"/>
    <w:rsid w:val="008730D1"/>
    <w:rsid w:val="00875770"/>
    <w:rsid w:val="008767DD"/>
    <w:rsid w:val="0088031C"/>
    <w:rsid w:val="00880511"/>
    <w:rsid w:val="00882D57"/>
    <w:rsid w:val="0088463A"/>
    <w:rsid w:val="0088486A"/>
    <w:rsid w:val="008867BF"/>
    <w:rsid w:val="00890163"/>
    <w:rsid w:val="0089028B"/>
    <w:rsid w:val="00893147"/>
    <w:rsid w:val="0089715B"/>
    <w:rsid w:val="008A0CFC"/>
    <w:rsid w:val="008A10F4"/>
    <w:rsid w:val="008A2033"/>
    <w:rsid w:val="008A27B3"/>
    <w:rsid w:val="008A67C1"/>
    <w:rsid w:val="008A7F92"/>
    <w:rsid w:val="008B0907"/>
    <w:rsid w:val="008B0E22"/>
    <w:rsid w:val="008B43A9"/>
    <w:rsid w:val="008B5E1B"/>
    <w:rsid w:val="008B5EF5"/>
    <w:rsid w:val="008C1272"/>
    <w:rsid w:val="008C2A22"/>
    <w:rsid w:val="008C41CC"/>
    <w:rsid w:val="008C4D41"/>
    <w:rsid w:val="008C717B"/>
    <w:rsid w:val="008C7680"/>
    <w:rsid w:val="008C76B5"/>
    <w:rsid w:val="008C7B2C"/>
    <w:rsid w:val="008D219D"/>
    <w:rsid w:val="008D42B5"/>
    <w:rsid w:val="008D4DE1"/>
    <w:rsid w:val="008D5D49"/>
    <w:rsid w:val="008D7EED"/>
    <w:rsid w:val="008E049B"/>
    <w:rsid w:val="008E0E9A"/>
    <w:rsid w:val="008E2026"/>
    <w:rsid w:val="008E7979"/>
    <w:rsid w:val="008E7F0B"/>
    <w:rsid w:val="008F2723"/>
    <w:rsid w:val="008F68FB"/>
    <w:rsid w:val="008F6E73"/>
    <w:rsid w:val="00900FF2"/>
    <w:rsid w:val="00902725"/>
    <w:rsid w:val="00903AFA"/>
    <w:rsid w:val="009058BC"/>
    <w:rsid w:val="009068B0"/>
    <w:rsid w:val="0090727F"/>
    <w:rsid w:val="0090760E"/>
    <w:rsid w:val="00913862"/>
    <w:rsid w:val="00914DC3"/>
    <w:rsid w:val="009161B8"/>
    <w:rsid w:val="00916314"/>
    <w:rsid w:val="009219E4"/>
    <w:rsid w:val="009239E1"/>
    <w:rsid w:val="00923BDB"/>
    <w:rsid w:val="00923CAD"/>
    <w:rsid w:val="0092428A"/>
    <w:rsid w:val="009306C5"/>
    <w:rsid w:val="00940559"/>
    <w:rsid w:val="00941C02"/>
    <w:rsid w:val="0094296C"/>
    <w:rsid w:val="00943C65"/>
    <w:rsid w:val="009456B7"/>
    <w:rsid w:val="00946785"/>
    <w:rsid w:val="00947FB0"/>
    <w:rsid w:val="0095390C"/>
    <w:rsid w:val="00955124"/>
    <w:rsid w:val="00955AFC"/>
    <w:rsid w:val="009560AE"/>
    <w:rsid w:val="00957DBD"/>
    <w:rsid w:val="009615C6"/>
    <w:rsid w:val="00962292"/>
    <w:rsid w:val="0096429F"/>
    <w:rsid w:val="00964352"/>
    <w:rsid w:val="0096759C"/>
    <w:rsid w:val="00972AB5"/>
    <w:rsid w:val="00973088"/>
    <w:rsid w:val="00973250"/>
    <w:rsid w:val="00973CD2"/>
    <w:rsid w:val="009747D4"/>
    <w:rsid w:val="00982E41"/>
    <w:rsid w:val="00984B72"/>
    <w:rsid w:val="00984F5B"/>
    <w:rsid w:val="0098603E"/>
    <w:rsid w:val="0099354A"/>
    <w:rsid w:val="00993D35"/>
    <w:rsid w:val="00996F2D"/>
    <w:rsid w:val="0099744C"/>
    <w:rsid w:val="009A77C0"/>
    <w:rsid w:val="009B1D8C"/>
    <w:rsid w:val="009B346D"/>
    <w:rsid w:val="009B3D15"/>
    <w:rsid w:val="009B4905"/>
    <w:rsid w:val="009B4FD6"/>
    <w:rsid w:val="009B601F"/>
    <w:rsid w:val="009B6E91"/>
    <w:rsid w:val="009B706E"/>
    <w:rsid w:val="009C0622"/>
    <w:rsid w:val="009C0F0A"/>
    <w:rsid w:val="009C2EE6"/>
    <w:rsid w:val="009C5856"/>
    <w:rsid w:val="009C5C55"/>
    <w:rsid w:val="009C745F"/>
    <w:rsid w:val="009D3453"/>
    <w:rsid w:val="009D37F2"/>
    <w:rsid w:val="009D4037"/>
    <w:rsid w:val="009D7169"/>
    <w:rsid w:val="009E22E0"/>
    <w:rsid w:val="009E3F70"/>
    <w:rsid w:val="009E4AFE"/>
    <w:rsid w:val="009F0125"/>
    <w:rsid w:val="009F1800"/>
    <w:rsid w:val="009F31AD"/>
    <w:rsid w:val="009F3AC6"/>
    <w:rsid w:val="009F6CF4"/>
    <w:rsid w:val="009F7246"/>
    <w:rsid w:val="00A001C3"/>
    <w:rsid w:val="00A0766B"/>
    <w:rsid w:val="00A1097F"/>
    <w:rsid w:val="00A13126"/>
    <w:rsid w:val="00A155EB"/>
    <w:rsid w:val="00A1572D"/>
    <w:rsid w:val="00A2252F"/>
    <w:rsid w:val="00A2254C"/>
    <w:rsid w:val="00A256DB"/>
    <w:rsid w:val="00A25C7D"/>
    <w:rsid w:val="00A316A0"/>
    <w:rsid w:val="00A32AB5"/>
    <w:rsid w:val="00A363C4"/>
    <w:rsid w:val="00A374DA"/>
    <w:rsid w:val="00A427D5"/>
    <w:rsid w:val="00A54492"/>
    <w:rsid w:val="00A624A9"/>
    <w:rsid w:val="00A6260C"/>
    <w:rsid w:val="00A63A56"/>
    <w:rsid w:val="00A6648A"/>
    <w:rsid w:val="00A66DD5"/>
    <w:rsid w:val="00A701B2"/>
    <w:rsid w:val="00A71D31"/>
    <w:rsid w:val="00A7203B"/>
    <w:rsid w:val="00A742C6"/>
    <w:rsid w:val="00A75EF4"/>
    <w:rsid w:val="00A80640"/>
    <w:rsid w:val="00A80C80"/>
    <w:rsid w:val="00A85400"/>
    <w:rsid w:val="00A8634F"/>
    <w:rsid w:val="00A90139"/>
    <w:rsid w:val="00A90FD6"/>
    <w:rsid w:val="00A92A15"/>
    <w:rsid w:val="00A94D61"/>
    <w:rsid w:val="00A958FD"/>
    <w:rsid w:val="00A96CCC"/>
    <w:rsid w:val="00AA2B26"/>
    <w:rsid w:val="00AA41E3"/>
    <w:rsid w:val="00AA5B7D"/>
    <w:rsid w:val="00AB1176"/>
    <w:rsid w:val="00AB4D3B"/>
    <w:rsid w:val="00AB5067"/>
    <w:rsid w:val="00AB780C"/>
    <w:rsid w:val="00AB7E33"/>
    <w:rsid w:val="00AB7F99"/>
    <w:rsid w:val="00AC0733"/>
    <w:rsid w:val="00AC11D9"/>
    <w:rsid w:val="00AC2CC6"/>
    <w:rsid w:val="00AC495F"/>
    <w:rsid w:val="00AC539A"/>
    <w:rsid w:val="00AD5089"/>
    <w:rsid w:val="00AD5721"/>
    <w:rsid w:val="00AD749E"/>
    <w:rsid w:val="00AE0919"/>
    <w:rsid w:val="00AE16C2"/>
    <w:rsid w:val="00AE258F"/>
    <w:rsid w:val="00AE34AE"/>
    <w:rsid w:val="00AE5BC6"/>
    <w:rsid w:val="00AE630F"/>
    <w:rsid w:val="00AF33FE"/>
    <w:rsid w:val="00AF39C6"/>
    <w:rsid w:val="00AF5F15"/>
    <w:rsid w:val="00AF7607"/>
    <w:rsid w:val="00AF7BA1"/>
    <w:rsid w:val="00B00BD8"/>
    <w:rsid w:val="00B00FAB"/>
    <w:rsid w:val="00B062C1"/>
    <w:rsid w:val="00B11B0C"/>
    <w:rsid w:val="00B13C6F"/>
    <w:rsid w:val="00B16636"/>
    <w:rsid w:val="00B17935"/>
    <w:rsid w:val="00B21BA4"/>
    <w:rsid w:val="00B23925"/>
    <w:rsid w:val="00B24F66"/>
    <w:rsid w:val="00B3039F"/>
    <w:rsid w:val="00B310AB"/>
    <w:rsid w:val="00B31F85"/>
    <w:rsid w:val="00B3522F"/>
    <w:rsid w:val="00B3546D"/>
    <w:rsid w:val="00B3621B"/>
    <w:rsid w:val="00B36896"/>
    <w:rsid w:val="00B406D0"/>
    <w:rsid w:val="00B42E53"/>
    <w:rsid w:val="00B453E5"/>
    <w:rsid w:val="00B475FA"/>
    <w:rsid w:val="00B50864"/>
    <w:rsid w:val="00B54B73"/>
    <w:rsid w:val="00B55530"/>
    <w:rsid w:val="00B5575A"/>
    <w:rsid w:val="00B5659C"/>
    <w:rsid w:val="00B56908"/>
    <w:rsid w:val="00B56FDF"/>
    <w:rsid w:val="00B61752"/>
    <w:rsid w:val="00B63748"/>
    <w:rsid w:val="00B63B13"/>
    <w:rsid w:val="00B642B0"/>
    <w:rsid w:val="00B67D7C"/>
    <w:rsid w:val="00B70DB9"/>
    <w:rsid w:val="00B70E06"/>
    <w:rsid w:val="00B7110F"/>
    <w:rsid w:val="00B7660A"/>
    <w:rsid w:val="00B769CD"/>
    <w:rsid w:val="00B820D7"/>
    <w:rsid w:val="00B83A95"/>
    <w:rsid w:val="00B904D0"/>
    <w:rsid w:val="00B906BF"/>
    <w:rsid w:val="00B91D93"/>
    <w:rsid w:val="00B9526E"/>
    <w:rsid w:val="00B9634B"/>
    <w:rsid w:val="00BA1A67"/>
    <w:rsid w:val="00BA2736"/>
    <w:rsid w:val="00BA473B"/>
    <w:rsid w:val="00BA5A0E"/>
    <w:rsid w:val="00BA689D"/>
    <w:rsid w:val="00BB0824"/>
    <w:rsid w:val="00BB2FF2"/>
    <w:rsid w:val="00BB2FF4"/>
    <w:rsid w:val="00BB3CCC"/>
    <w:rsid w:val="00BB40A9"/>
    <w:rsid w:val="00BB5FD6"/>
    <w:rsid w:val="00BB6A1A"/>
    <w:rsid w:val="00BB6BDE"/>
    <w:rsid w:val="00BC2702"/>
    <w:rsid w:val="00BC5A98"/>
    <w:rsid w:val="00BC5C24"/>
    <w:rsid w:val="00BC72C2"/>
    <w:rsid w:val="00BD2F7A"/>
    <w:rsid w:val="00BD344D"/>
    <w:rsid w:val="00BD70C2"/>
    <w:rsid w:val="00BE1B32"/>
    <w:rsid w:val="00BE3228"/>
    <w:rsid w:val="00BE3430"/>
    <w:rsid w:val="00BE35FC"/>
    <w:rsid w:val="00BE3DA5"/>
    <w:rsid w:val="00BE4EE7"/>
    <w:rsid w:val="00BE74E3"/>
    <w:rsid w:val="00BF39AE"/>
    <w:rsid w:val="00BF72C3"/>
    <w:rsid w:val="00C0404F"/>
    <w:rsid w:val="00C04D3E"/>
    <w:rsid w:val="00C073AF"/>
    <w:rsid w:val="00C11504"/>
    <w:rsid w:val="00C11609"/>
    <w:rsid w:val="00C12353"/>
    <w:rsid w:val="00C14CEF"/>
    <w:rsid w:val="00C15CF5"/>
    <w:rsid w:val="00C1687B"/>
    <w:rsid w:val="00C16FF6"/>
    <w:rsid w:val="00C1755A"/>
    <w:rsid w:val="00C2099F"/>
    <w:rsid w:val="00C23F18"/>
    <w:rsid w:val="00C24DE5"/>
    <w:rsid w:val="00C26439"/>
    <w:rsid w:val="00C2686A"/>
    <w:rsid w:val="00C30DD8"/>
    <w:rsid w:val="00C34F7D"/>
    <w:rsid w:val="00C403CA"/>
    <w:rsid w:val="00C40E84"/>
    <w:rsid w:val="00C41C8F"/>
    <w:rsid w:val="00C42207"/>
    <w:rsid w:val="00C43A37"/>
    <w:rsid w:val="00C469C0"/>
    <w:rsid w:val="00C472EB"/>
    <w:rsid w:val="00C511E9"/>
    <w:rsid w:val="00C51693"/>
    <w:rsid w:val="00C51BF7"/>
    <w:rsid w:val="00C636A0"/>
    <w:rsid w:val="00C67EC8"/>
    <w:rsid w:val="00C72A19"/>
    <w:rsid w:val="00C73B40"/>
    <w:rsid w:val="00C74954"/>
    <w:rsid w:val="00C81169"/>
    <w:rsid w:val="00C82229"/>
    <w:rsid w:val="00C858AC"/>
    <w:rsid w:val="00C87494"/>
    <w:rsid w:val="00C91EBE"/>
    <w:rsid w:val="00C92009"/>
    <w:rsid w:val="00C94BC7"/>
    <w:rsid w:val="00C95919"/>
    <w:rsid w:val="00CA051D"/>
    <w:rsid w:val="00CA1882"/>
    <w:rsid w:val="00CA262F"/>
    <w:rsid w:val="00CA4B7B"/>
    <w:rsid w:val="00CA4BAE"/>
    <w:rsid w:val="00CB235E"/>
    <w:rsid w:val="00CB2E6A"/>
    <w:rsid w:val="00CB4962"/>
    <w:rsid w:val="00CB61E6"/>
    <w:rsid w:val="00CC3C45"/>
    <w:rsid w:val="00CC3CDC"/>
    <w:rsid w:val="00CC7657"/>
    <w:rsid w:val="00CC7809"/>
    <w:rsid w:val="00CD0B3D"/>
    <w:rsid w:val="00CD1C58"/>
    <w:rsid w:val="00CD23FB"/>
    <w:rsid w:val="00CD53B1"/>
    <w:rsid w:val="00CD6A2F"/>
    <w:rsid w:val="00CE0095"/>
    <w:rsid w:val="00CE0AC9"/>
    <w:rsid w:val="00CE392E"/>
    <w:rsid w:val="00CF2854"/>
    <w:rsid w:val="00CF4676"/>
    <w:rsid w:val="00CF62DA"/>
    <w:rsid w:val="00D043DC"/>
    <w:rsid w:val="00D056D3"/>
    <w:rsid w:val="00D06E83"/>
    <w:rsid w:val="00D070B7"/>
    <w:rsid w:val="00D07600"/>
    <w:rsid w:val="00D1187C"/>
    <w:rsid w:val="00D129B7"/>
    <w:rsid w:val="00D13F4E"/>
    <w:rsid w:val="00D178F3"/>
    <w:rsid w:val="00D25A32"/>
    <w:rsid w:val="00D26FAC"/>
    <w:rsid w:val="00D27279"/>
    <w:rsid w:val="00D307A7"/>
    <w:rsid w:val="00D345E3"/>
    <w:rsid w:val="00D36213"/>
    <w:rsid w:val="00D41644"/>
    <w:rsid w:val="00D419B0"/>
    <w:rsid w:val="00D41C30"/>
    <w:rsid w:val="00D4467C"/>
    <w:rsid w:val="00D474EA"/>
    <w:rsid w:val="00D47591"/>
    <w:rsid w:val="00D479B3"/>
    <w:rsid w:val="00D5053E"/>
    <w:rsid w:val="00D5070D"/>
    <w:rsid w:val="00D52584"/>
    <w:rsid w:val="00D53040"/>
    <w:rsid w:val="00D535E5"/>
    <w:rsid w:val="00D5432F"/>
    <w:rsid w:val="00D630C8"/>
    <w:rsid w:val="00D65C00"/>
    <w:rsid w:val="00D71468"/>
    <w:rsid w:val="00D721AC"/>
    <w:rsid w:val="00D72929"/>
    <w:rsid w:val="00D73241"/>
    <w:rsid w:val="00D75841"/>
    <w:rsid w:val="00D75BD5"/>
    <w:rsid w:val="00D82874"/>
    <w:rsid w:val="00D834D6"/>
    <w:rsid w:val="00D84F86"/>
    <w:rsid w:val="00D850D9"/>
    <w:rsid w:val="00D85E4D"/>
    <w:rsid w:val="00D863A1"/>
    <w:rsid w:val="00D86B78"/>
    <w:rsid w:val="00D86DA4"/>
    <w:rsid w:val="00D91CA6"/>
    <w:rsid w:val="00D9228E"/>
    <w:rsid w:val="00D92CCC"/>
    <w:rsid w:val="00D93ED4"/>
    <w:rsid w:val="00D95130"/>
    <w:rsid w:val="00D9567F"/>
    <w:rsid w:val="00D962F2"/>
    <w:rsid w:val="00D96B71"/>
    <w:rsid w:val="00D970BF"/>
    <w:rsid w:val="00DA4B3F"/>
    <w:rsid w:val="00DA5F31"/>
    <w:rsid w:val="00DB2830"/>
    <w:rsid w:val="00DB540D"/>
    <w:rsid w:val="00DB565B"/>
    <w:rsid w:val="00DC0088"/>
    <w:rsid w:val="00DC4EE9"/>
    <w:rsid w:val="00DC5949"/>
    <w:rsid w:val="00DD1304"/>
    <w:rsid w:val="00DD4697"/>
    <w:rsid w:val="00DD551C"/>
    <w:rsid w:val="00DD59B9"/>
    <w:rsid w:val="00DD78F6"/>
    <w:rsid w:val="00DE1B29"/>
    <w:rsid w:val="00DE3F75"/>
    <w:rsid w:val="00DE534C"/>
    <w:rsid w:val="00DF07C4"/>
    <w:rsid w:val="00E0153B"/>
    <w:rsid w:val="00E01B34"/>
    <w:rsid w:val="00E01F51"/>
    <w:rsid w:val="00E0326C"/>
    <w:rsid w:val="00E07586"/>
    <w:rsid w:val="00E13786"/>
    <w:rsid w:val="00E14786"/>
    <w:rsid w:val="00E1548A"/>
    <w:rsid w:val="00E17A16"/>
    <w:rsid w:val="00E2184F"/>
    <w:rsid w:val="00E249DB"/>
    <w:rsid w:val="00E30140"/>
    <w:rsid w:val="00E324A4"/>
    <w:rsid w:val="00E32DEB"/>
    <w:rsid w:val="00E32F56"/>
    <w:rsid w:val="00E33D10"/>
    <w:rsid w:val="00E3488D"/>
    <w:rsid w:val="00E348FB"/>
    <w:rsid w:val="00E34BA3"/>
    <w:rsid w:val="00E35B73"/>
    <w:rsid w:val="00E36899"/>
    <w:rsid w:val="00E41809"/>
    <w:rsid w:val="00E43051"/>
    <w:rsid w:val="00E44411"/>
    <w:rsid w:val="00E516A2"/>
    <w:rsid w:val="00E522DF"/>
    <w:rsid w:val="00E52B6E"/>
    <w:rsid w:val="00E52DE2"/>
    <w:rsid w:val="00E561A9"/>
    <w:rsid w:val="00E56C1D"/>
    <w:rsid w:val="00E60AEC"/>
    <w:rsid w:val="00E62782"/>
    <w:rsid w:val="00E668D1"/>
    <w:rsid w:val="00E735DA"/>
    <w:rsid w:val="00E755C3"/>
    <w:rsid w:val="00E826E5"/>
    <w:rsid w:val="00E82748"/>
    <w:rsid w:val="00E82B94"/>
    <w:rsid w:val="00E82F43"/>
    <w:rsid w:val="00E85698"/>
    <w:rsid w:val="00E91B05"/>
    <w:rsid w:val="00E922A4"/>
    <w:rsid w:val="00E93C05"/>
    <w:rsid w:val="00E93D26"/>
    <w:rsid w:val="00E93DDE"/>
    <w:rsid w:val="00E945F1"/>
    <w:rsid w:val="00E961EA"/>
    <w:rsid w:val="00EA201A"/>
    <w:rsid w:val="00EA4529"/>
    <w:rsid w:val="00EA6329"/>
    <w:rsid w:val="00EB196A"/>
    <w:rsid w:val="00EB2C25"/>
    <w:rsid w:val="00EB39AC"/>
    <w:rsid w:val="00EB6596"/>
    <w:rsid w:val="00EC077D"/>
    <w:rsid w:val="00EC0BE9"/>
    <w:rsid w:val="00ED08C6"/>
    <w:rsid w:val="00ED12A7"/>
    <w:rsid w:val="00ED26E7"/>
    <w:rsid w:val="00EE01EA"/>
    <w:rsid w:val="00EE09E5"/>
    <w:rsid w:val="00EE0C35"/>
    <w:rsid w:val="00EE341F"/>
    <w:rsid w:val="00EE36C9"/>
    <w:rsid w:val="00EE4306"/>
    <w:rsid w:val="00EE5111"/>
    <w:rsid w:val="00EE591C"/>
    <w:rsid w:val="00EE5965"/>
    <w:rsid w:val="00EF3DA6"/>
    <w:rsid w:val="00F12A27"/>
    <w:rsid w:val="00F1516F"/>
    <w:rsid w:val="00F1646A"/>
    <w:rsid w:val="00F168F8"/>
    <w:rsid w:val="00F17137"/>
    <w:rsid w:val="00F1741C"/>
    <w:rsid w:val="00F206A4"/>
    <w:rsid w:val="00F22773"/>
    <w:rsid w:val="00F2391B"/>
    <w:rsid w:val="00F24985"/>
    <w:rsid w:val="00F25F3B"/>
    <w:rsid w:val="00F3050E"/>
    <w:rsid w:val="00F308E6"/>
    <w:rsid w:val="00F3473C"/>
    <w:rsid w:val="00F41142"/>
    <w:rsid w:val="00F447CA"/>
    <w:rsid w:val="00F45E19"/>
    <w:rsid w:val="00F461F1"/>
    <w:rsid w:val="00F47613"/>
    <w:rsid w:val="00F5103D"/>
    <w:rsid w:val="00F5231F"/>
    <w:rsid w:val="00F5294E"/>
    <w:rsid w:val="00F5302C"/>
    <w:rsid w:val="00F53A9F"/>
    <w:rsid w:val="00F54E0B"/>
    <w:rsid w:val="00F60701"/>
    <w:rsid w:val="00F6191F"/>
    <w:rsid w:val="00F61B10"/>
    <w:rsid w:val="00F62862"/>
    <w:rsid w:val="00F711C8"/>
    <w:rsid w:val="00F72581"/>
    <w:rsid w:val="00F767C3"/>
    <w:rsid w:val="00F7721F"/>
    <w:rsid w:val="00F778A8"/>
    <w:rsid w:val="00F77D1A"/>
    <w:rsid w:val="00F8080D"/>
    <w:rsid w:val="00F80C7B"/>
    <w:rsid w:val="00F823FA"/>
    <w:rsid w:val="00F8241D"/>
    <w:rsid w:val="00F84F73"/>
    <w:rsid w:val="00F91018"/>
    <w:rsid w:val="00F9253A"/>
    <w:rsid w:val="00F949B3"/>
    <w:rsid w:val="00F950FC"/>
    <w:rsid w:val="00F9755A"/>
    <w:rsid w:val="00F97EB3"/>
    <w:rsid w:val="00FA5955"/>
    <w:rsid w:val="00FA7FAD"/>
    <w:rsid w:val="00FB0BB1"/>
    <w:rsid w:val="00FB11D6"/>
    <w:rsid w:val="00FB194A"/>
    <w:rsid w:val="00FB2236"/>
    <w:rsid w:val="00FB2BB7"/>
    <w:rsid w:val="00FB70BC"/>
    <w:rsid w:val="00FB7E2B"/>
    <w:rsid w:val="00FC1A2E"/>
    <w:rsid w:val="00FC5853"/>
    <w:rsid w:val="00FC79DD"/>
    <w:rsid w:val="00FD0857"/>
    <w:rsid w:val="00FE208F"/>
    <w:rsid w:val="00FE3DF4"/>
    <w:rsid w:val="00FE5890"/>
    <w:rsid w:val="00FE5A66"/>
    <w:rsid w:val="00FE76B2"/>
    <w:rsid w:val="00FF0061"/>
    <w:rsid w:val="00FF0E07"/>
    <w:rsid w:val="00FF14FC"/>
    <w:rsid w:val="00FF5552"/>
    <w:rsid w:val="00FF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01EA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2620C7"/>
    <w:pPr>
      <w:keepNext/>
      <w:jc w:val="center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3F2F95"/>
    <w:pPr>
      <w:autoSpaceDE w:val="0"/>
      <w:autoSpaceDN w:val="0"/>
      <w:adjustRightInd w:val="0"/>
    </w:pPr>
    <w:rPr>
      <w:color w:val="000000"/>
      <w:sz w:val="24"/>
      <w:szCs w:val="24"/>
      <w:lang w:bidi="hi-IN"/>
    </w:rPr>
  </w:style>
  <w:style w:type="paragraph" w:styleId="GvdeMetni">
    <w:name w:val="Body Text"/>
    <w:basedOn w:val="Normal"/>
    <w:link w:val="GvdeMetniChar"/>
    <w:rsid w:val="00640885"/>
    <w:pPr>
      <w:jc w:val="both"/>
    </w:pPr>
    <w:rPr>
      <w:szCs w:val="20"/>
      <w:lang w:val="x-none" w:eastAsia="x-none"/>
    </w:rPr>
  </w:style>
  <w:style w:type="character" w:customStyle="1" w:styleId="GvdeMetniChar">
    <w:name w:val="Gövde Metni Char"/>
    <w:link w:val="GvdeMetni"/>
    <w:rsid w:val="00640885"/>
    <w:rPr>
      <w:sz w:val="24"/>
    </w:rPr>
  </w:style>
  <w:style w:type="paragraph" w:styleId="GvdeMetni2">
    <w:name w:val="Body Text 2"/>
    <w:basedOn w:val="Normal"/>
    <w:link w:val="GvdeMetni2Char"/>
    <w:rsid w:val="00913862"/>
    <w:pPr>
      <w:spacing w:after="120" w:line="480" w:lineRule="auto"/>
    </w:pPr>
    <w:rPr>
      <w:lang w:val="x-none" w:eastAsia="x-none"/>
    </w:rPr>
  </w:style>
  <w:style w:type="character" w:customStyle="1" w:styleId="GvdeMetni2Char">
    <w:name w:val="Gövde Metni 2 Char"/>
    <w:link w:val="GvdeMetni2"/>
    <w:rsid w:val="00913862"/>
    <w:rPr>
      <w:sz w:val="24"/>
      <w:szCs w:val="24"/>
    </w:rPr>
  </w:style>
  <w:style w:type="paragraph" w:styleId="KonuBal">
    <w:name w:val="Title"/>
    <w:basedOn w:val="Normal"/>
    <w:link w:val="KonuBalChar"/>
    <w:qFormat/>
    <w:rsid w:val="00913862"/>
    <w:pPr>
      <w:jc w:val="center"/>
    </w:pPr>
    <w:rPr>
      <w:b/>
      <w:sz w:val="28"/>
      <w:szCs w:val="20"/>
      <w:lang w:val="x-none" w:eastAsia="x-none"/>
    </w:rPr>
  </w:style>
  <w:style w:type="character" w:customStyle="1" w:styleId="KonuBalChar">
    <w:name w:val="Konu Başlığı Char"/>
    <w:link w:val="KonuBal"/>
    <w:rsid w:val="00913862"/>
    <w:rPr>
      <w:b/>
      <w:sz w:val="28"/>
    </w:rPr>
  </w:style>
  <w:style w:type="numbering" w:customStyle="1" w:styleId="WWNum29">
    <w:name w:val="WWNum29"/>
    <w:basedOn w:val="ListeYok"/>
    <w:rsid w:val="0035751E"/>
    <w:pPr>
      <w:numPr>
        <w:numId w:val="9"/>
      </w:numPr>
    </w:pPr>
  </w:style>
  <w:style w:type="character" w:styleId="Gl">
    <w:name w:val="Strong"/>
    <w:uiPriority w:val="22"/>
    <w:qFormat/>
    <w:rsid w:val="00ED08C6"/>
    <w:rPr>
      <w:b/>
      <w:bCs/>
    </w:rPr>
  </w:style>
  <w:style w:type="paragraph" w:styleId="ListeParagraf">
    <w:name w:val="List Paragraph"/>
    <w:basedOn w:val="Normal"/>
    <w:uiPriority w:val="34"/>
    <w:qFormat/>
    <w:rsid w:val="00395B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Balk1Char">
    <w:name w:val="Başlık 1 Char"/>
    <w:link w:val="Balk1"/>
    <w:uiPriority w:val="9"/>
    <w:rsid w:val="002620C7"/>
    <w:rPr>
      <w:b/>
      <w:bCs/>
      <w:sz w:val="24"/>
      <w:szCs w:val="24"/>
    </w:rPr>
  </w:style>
  <w:style w:type="paragraph" w:styleId="stbilgi">
    <w:name w:val="header"/>
    <w:basedOn w:val="Normal"/>
    <w:link w:val="stbilgiChar"/>
    <w:uiPriority w:val="99"/>
    <w:rsid w:val="00923BD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rsid w:val="00923BDB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923BD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923BDB"/>
    <w:rPr>
      <w:sz w:val="24"/>
      <w:szCs w:val="24"/>
    </w:rPr>
  </w:style>
  <w:style w:type="character" w:customStyle="1" w:styleId="stBilgiChar0">
    <w:name w:val="Üst Bilgi Char"/>
    <w:uiPriority w:val="99"/>
    <w:rsid w:val="00D056D3"/>
    <w:rPr>
      <w:color w:val="000000"/>
    </w:rPr>
  </w:style>
  <w:style w:type="table" w:styleId="TabloKlavuzu">
    <w:name w:val="Table Grid"/>
    <w:basedOn w:val="NormalTablo"/>
    <w:uiPriority w:val="39"/>
    <w:rsid w:val="00D056D3"/>
    <w:pPr>
      <w:widowControl w:val="0"/>
    </w:pPr>
    <w:rPr>
      <w:rFonts w:ascii="Courier New" w:eastAsia="Courier New" w:hAnsi="Courier New" w:cs="Courier New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460C6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460C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01EA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2620C7"/>
    <w:pPr>
      <w:keepNext/>
      <w:jc w:val="center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3F2F95"/>
    <w:pPr>
      <w:autoSpaceDE w:val="0"/>
      <w:autoSpaceDN w:val="0"/>
      <w:adjustRightInd w:val="0"/>
    </w:pPr>
    <w:rPr>
      <w:color w:val="000000"/>
      <w:sz w:val="24"/>
      <w:szCs w:val="24"/>
      <w:lang w:bidi="hi-IN"/>
    </w:rPr>
  </w:style>
  <w:style w:type="paragraph" w:styleId="GvdeMetni">
    <w:name w:val="Body Text"/>
    <w:basedOn w:val="Normal"/>
    <w:link w:val="GvdeMetniChar"/>
    <w:rsid w:val="00640885"/>
    <w:pPr>
      <w:jc w:val="both"/>
    </w:pPr>
    <w:rPr>
      <w:szCs w:val="20"/>
      <w:lang w:val="x-none" w:eastAsia="x-none"/>
    </w:rPr>
  </w:style>
  <w:style w:type="character" w:customStyle="1" w:styleId="GvdeMetniChar">
    <w:name w:val="Gövde Metni Char"/>
    <w:link w:val="GvdeMetni"/>
    <w:rsid w:val="00640885"/>
    <w:rPr>
      <w:sz w:val="24"/>
    </w:rPr>
  </w:style>
  <w:style w:type="paragraph" w:styleId="GvdeMetni2">
    <w:name w:val="Body Text 2"/>
    <w:basedOn w:val="Normal"/>
    <w:link w:val="GvdeMetni2Char"/>
    <w:rsid w:val="00913862"/>
    <w:pPr>
      <w:spacing w:after="120" w:line="480" w:lineRule="auto"/>
    </w:pPr>
    <w:rPr>
      <w:lang w:val="x-none" w:eastAsia="x-none"/>
    </w:rPr>
  </w:style>
  <w:style w:type="character" w:customStyle="1" w:styleId="GvdeMetni2Char">
    <w:name w:val="Gövde Metni 2 Char"/>
    <w:link w:val="GvdeMetni2"/>
    <w:rsid w:val="00913862"/>
    <w:rPr>
      <w:sz w:val="24"/>
      <w:szCs w:val="24"/>
    </w:rPr>
  </w:style>
  <w:style w:type="paragraph" w:styleId="KonuBal">
    <w:name w:val="Title"/>
    <w:basedOn w:val="Normal"/>
    <w:link w:val="KonuBalChar"/>
    <w:qFormat/>
    <w:rsid w:val="00913862"/>
    <w:pPr>
      <w:jc w:val="center"/>
    </w:pPr>
    <w:rPr>
      <w:b/>
      <w:sz w:val="28"/>
      <w:szCs w:val="20"/>
      <w:lang w:val="x-none" w:eastAsia="x-none"/>
    </w:rPr>
  </w:style>
  <w:style w:type="character" w:customStyle="1" w:styleId="KonuBalChar">
    <w:name w:val="Konu Başlığı Char"/>
    <w:link w:val="KonuBal"/>
    <w:rsid w:val="00913862"/>
    <w:rPr>
      <w:b/>
      <w:sz w:val="28"/>
    </w:rPr>
  </w:style>
  <w:style w:type="numbering" w:customStyle="1" w:styleId="WWNum29">
    <w:name w:val="WWNum29"/>
    <w:basedOn w:val="ListeYok"/>
    <w:rsid w:val="0035751E"/>
    <w:pPr>
      <w:numPr>
        <w:numId w:val="9"/>
      </w:numPr>
    </w:pPr>
  </w:style>
  <w:style w:type="character" w:styleId="Gl">
    <w:name w:val="Strong"/>
    <w:uiPriority w:val="22"/>
    <w:qFormat/>
    <w:rsid w:val="00ED08C6"/>
    <w:rPr>
      <w:b/>
      <w:bCs/>
    </w:rPr>
  </w:style>
  <w:style w:type="paragraph" w:styleId="ListeParagraf">
    <w:name w:val="List Paragraph"/>
    <w:basedOn w:val="Normal"/>
    <w:uiPriority w:val="34"/>
    <w:qFormat/>
    <w:rsid w:val="00395B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Balk1Char">
    <w:name w:val="Başlık 1 Char"/>
    <w:link w:val="Balk1"/>
    <w:uiPriority w:val="9"/>
    <w:rsid w:val="002620C7"/>
    <w:rPr>
      <w:b/>
      <w:bCs/>
      <w:sz w:val="24"/>
      <w:szCs w:val="24"/>
    </w:rPr>
  </w:style>
  <w:style w:type="paragraph" w:styleId="stbilgi">
    <w:name w:val="header"/>
    <w:basedOn w:val="Normal"/>
    <w:link w:val="stbilgiChar"/>
    <w:uiPriority w:val="99"/>
    <w:rsid w:val="00923BD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rsid w:val="00923BDB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923BD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923BDB"/>
    <w:rPr>
      <w:sz w:val="24"/>
      <w:szCs w:val="24"/>
    </w:rPr>
  </w:style>
  <w:style w:type="character" w:customStyle="1" w:styleId="stBilgiChar0">
    <w:name w:val="Üst Bilgi Char"/>
    <w:uiPriority w:val="99"/>
    <w:rsid w:val="00D056D3"/>
    <w:rPr>
      <w:color w:val="000000"/>
    </w:rPr>
  </w:style>
  <w:style w:type="table" w:styleId="TabloKlavuzu">
    <w:name w:val="Table Grid"/>
    <w:basedOn w:val="NormalTablo"/>
    <w:uiPriority w:val="39"/>
    <w:rsid w:val="00D056D3"/>
    <w:pPr>
      <w:widowControl w:val="0"/>
    </w:pPr>
    <w:rPr>
      <w:rFonts w:ascii="Courier New" w:eastAsia="Courier New" w:hAnsi="Courier New" w:cs="Courier New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460C6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460C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8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3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2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5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047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80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114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810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31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520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3876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7082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0745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4385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9109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95279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7154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90656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9897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7540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125000">
                                                                                              <w:marLeft w:val="0"/>
                                                                                              <w:marRight w:val="109"/>
                                                                                              <w:marTop w:val="0"/>
                                                                                              <w:marBottom w:val="136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08742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1756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84484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36385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49511001">
                                                                                                                  <w:marLeft w:val="-516"/>
                                                                                                                  <w:marRight w:val="0"/>
                                                                                                                  <w:marTop w:val="136"/>
                                                                                                                  <w:marBottom w:val="204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1" w:color="D8D8D8"/>
                                                                                                                    <w:left w:val="single" w:sz="6" w:space="1" w:color="D8D8D8"/>
                                                                                                                    <w:bottom w:val="single" w:sz="6" w:space="1" w:color="D8D8D8"/>
                                                                                                                    <w:right w:val="single" w:sz="6" w:space="1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322332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679318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452717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21299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594100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4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6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3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7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051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214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65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999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38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652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972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3856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2063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321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4525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01143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9705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161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736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1804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92424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1578280">
                                                                                              <w:marLeft w:val="0"/>
                                                                                              <w:marRight w:val="109"/>
                                                                                              <w:marTop w:val="0"/>
                                                                                              <w:marBottom w:val="136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9757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12529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79447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13185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08941960">
                                                                                                                  <w:marLeft w:val="-516"/>
                                                                                                                  <w:marRight w:val="0"/>
                                                                                                                  <w:marTop w:val="136"/>
                                                                                                                  <w:marBottom w:val="204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1" w:color="D8D8D8"/>
                                                                                                                    <w:left w:val="single" w:sz="6" w:space="1" w:color="D8D8D8"/>
                                                                                                                    <w:bottom w:val="single" w:sz="6" w:space="1" w:color="D8D8D8"/>
                                                                                                                    <w:right w:val="single" w:sz="6" w:space="1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45229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603755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680153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325901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885042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3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7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12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70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502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57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61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084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607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2628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532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965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6639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337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4562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8461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1423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05683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07459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6295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450474">
                                                                                              <w:marLeft w:val="0"/>
                                                                                              <w:marRight w:val="109"/>
                                                                                              <w:marTop w:val="0"/>
                                                                                              <w:marBottom w:val="136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8233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1602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30831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28222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2078172">
                                                                                                                  <w:marLeft w:val="-516"/>
                                                                                                                  <w:marRight w:val="0"/>
                                                                                                                  <w:marTop w:val="136"/>
                                                                                                                  <w:marBottom w:val="204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1" w:color="D8D8D8"/>
                                                                                                                    <w:left w:val="single" w:sz="6" w:space="1" w:color="D8D8D8"/>
                                                                                                                    <w:bottom w:val="single" w:sz="6" w:space="1" w:color="D8D8D8"/>
                                                                                                                    <w:right w:val="single" w:sz="6" w:space="1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071242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505403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869643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136660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227400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tma.sukas\Desktop\fatma%20Belgeler\ATAMA%20EVRAKLAR(AKADEMIK)\istenilen%20belgeler\Atanma%20veya%20Y&#252;kseltilerek%20Atanma%20Bildirim%20Formlar&#305;(YEN&#304;%2005.02.2026)%20(Dr.&#214;&#287;r.&#220;yesi-Do&#231;-Prof)\DRRYES~1.DOT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71B335-B8AC-4000-927C-2125B3852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DRRYES~1.DOT</Template>
  <TotalTime>5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Madde 1:Amaç:</vt:lpstr>
      <vt:lpstr>Madde 1:Amaç:</vt:lpstr>
    </vt:vector>
  </TitlesOfParts>
  <Company>F_s_M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Madde 1:Amaç:</dc:title>
  <dc:creator>Fatma SUKAS</dc:creator>
  <cp:lastModifiedBy>Fatma SUKAS</cp:lastModifiedBy>
  <cp:revision>2</cp:revision>
  <cp:lastPrinted>2018-10-26T07:13:00Z</cp:lastPrinted>
  <dcterms:created xsi:type="dcterms:W3CDTF">2026-03-19T09:31:00Z</dcterms:created>
  <dcterms:modified xsi:type="dcterms:W3CDTF">2026-03-19T09:36:00Z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cf80c8e592f9cefb179d7b6cdb9609d93a002553e74100da790562df48df4abc</vt:lpwstr>
  </property>
</Properties>
</file>